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0350" w14:textId="672A3BCA" w:rsidR="0031071F" w:rsidRDefault="00F36810" w:rsidP="00476F3B">
      <w:pPr>
        <w:pStyle w:val="NoSpacing"/>
        <w:rPr>
          <w:b/>
          <w:sz w:val="72"/>
          <w:szCs w:val="72"/>
        </w:rPr>
      </w:pPr>
      <w:r>
        <w:rPr>
          <w:noProof/>
          <w:sz w:val="28"/>
          <w:szCs w:val="28"/>
          <w:lang w:eastAsia="zh-TW"/>
        </w:rPr>
        <mc:AlternateContent>
          <mc:Choice Requires="wps">
            <w:drawing>
              <wp:anchor distT="0" distB="0" distL="114300" distR="114300" simplePos="0" relativeHeight="251656704" behindDoc="0" locked="0" layoutInCell="1" allowOverlap="1" wp14:anchorId="53D1C35A" wp14:editId="19D1C837">
                <wp:simplePos x="0" y="0"/>
                <wp:positionH relativeFrom="column">
                  <wp:posOffset>1794510</wp:posOffset>
                </wp:positionH>
                <wp:positionV relativeFrom="paragraph">
                  <wp:posOffset>218440</wp:posOffset>
                </wp:positionV>
                <wp:extent cx="4255135" cy="1489599"/>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1489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B681" w14:textId="142F7BC3" w:rsidR="005B011F" w:rsidRPr="005B011F" w:rsidRDefault="005B011F" w:rsidP="00912209">
                            <w:pPr>
                              <w:pStyle w:val="NoSpacing"/>
                              <w:jc w:val="center"/>
                              <w:rPr>
                                <w:rFonts w:ascii="Calibri" w:hAnsi="Calibri"/>
                              </w:rPr>
                            </w:pPr>
                            <w:r w:rsidRPr="005B011F">
                              <w:rPr>
                                <w:rFonts w:ascii="Papyrus" w:hAnsi="Papyrus"/>
                                <w:sz w:val="40"/>
                                <w:szCs w:val="40"/>
                              </w:rPr>
                              <w:t>Murieston Environmental Group</w:t>
                            </w:r>
                          </w:p>
                          <w:p w14:paraId="0C9953B1" w14:textId="2BDC1FE5" w:rsidR="005B011F" w:rsidRDefault="005B011F" w:rsidP="0081459F">
                            <w:pPr>
                              <w:pStyle w:val="NoSpacing"/>
                              <w:jc w:val="center"/>
                              <w:rPr>
                                <w:rFonts w:ascii="Papyrus" w:hAnsi="Papyrus"/>
                                <w:sz w:val="36"/>
                                <w:szCs w:val="36"/>
                              </w:rPr>
                            </w:pPr>
                            <w:r w:rsidRPr="005B011F">
                              <w:rPr>
                                <w:rFonts w:ascii="Papyrus" w:hAnsi="Papyrus"/>
                                <w:sz w:val="36"/>
                                <w:szCs w:val="36"/>
                              </w:rPr>
                              <w:t xml:space="preserve">Minutes of </w:t>
                            </w:r>
                            <w:r w:rsidR="00D41175">
                              <w:rPr>
                                <w:rFonts w:ascii="Papyrus" w:hAnsi="Papyrus"/>
                                <w:sz w:val="36"/>
                                <w:szCs w:val="36"/>
                              </w:rPr>
                              <w:t>M</w:t>
                            </w:r>
                            <w:r w:rsidRPr="005B011F">
                              <w:rPr>
                                <w:rFonts w:ascii="Papyrus" w:hAnsi="Papyrus"/>
                                <w:sz w:val="36"/>
                                <w:szCs w:val="36"/>
                              </w:rPr>
                              <w:t>eeting</w:t>
                            </w:r>
                            <w:r w:rsidR="009D1DBD">
                              <w:rPr>
                                <w:rFonts w:ascii="Papyrus" w:hAnsi="Papyrus"/>
                                <w:sz w:val="36"/>
                                <w:szCs w:val="36"/>
                              </w:rPr>
                              <w:t xml:space="preserve"> </w:t>
                            </w:r>
                            <w:r w:rsidR="00C95004">
                              <w:rPr>
                                <w:rFonts w:ascii="Papyrus" w:hAnsi="Papyrus"/>
                                <w:sz w:val="36"/>
                                <w:szCs w:val="36"/>
                              </w:rPr>
                              <w:t>12 June</w:t>
                            </w:r>
                            <w:r w:rsidR="000B6524">
                              <w:rPr>
                                <w:rFonts w:ascii="Papyrus" w:hAnsi="Papyrus"/>
                                <w:sz w:val="36"/>
                                <w:szCs w:val="36"/>
                              </w:rPr>
                              <w:t xml:space="preserve"> </w:t>
                            </w:r>
                            <w:r w:rsidR="007A64CA">
                              <w:rPr>
                                <w:rFonts w:ascii="Papyrus" w:hAnsi="Papyrus"/>
                                <w:sz w:val="36"/>
                                <w:szCs w:val="36"/>
                              </w:rPr>
                              <w:t>202</w:t>
                            </w:r>
                            <w:r w:rsidR="00800254">
                              <w:rPr>
                                <w:rFonts w:ascii="Papyrus" w:hAnsi="Papyrus"/>
                                <w:sz w:val="36"/>
                                <w:szCs w:val="36"/>
                              </w:rPr>
                              <w:t>5</w:t>
                            </w:r>
                          </w:p>
                          <w:p w14:paraId="64F85E67" w14:textId="77777777" w:rsidR="0034503C" w:rsidRPr="0034503C" w:rsidRDefault="0034503C" w:rsidP="00597128">
                            <w:pPr>
                              <w:spacing w:after="120"/>
                            </w:pPr>
                          </w:p>
                          <w:p w14:paraId="61333856" w14:textId="0FA318B4" w:rsidR="00DC39A6" w:rsidRPr="005B011F" w:rsidRDefault="00597128" w:rsidP="00597128">
                            <w:pPr>
                              <w:spacing w:after="0"/>
                              <w:ind w:left="1440" w:firstLine="720"/>
                              <w:rPr>
                                <w:sz w:val="44"/>
                                <w:szCs w:val="44"/>
                              </w:rPr>
                            </w:pPr>
                            <w:hyperlink r:id="rId10" w:history="1">
                              <w:r w:rsidRPr="000019C3">
                                <w:rPr>
                                  <w:rStyle w:val="Hyperlink"/>
                                </w:rPr>
                                <w:t>http://muriestonenvironmentalgroup.org.uk/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1C35A" id="_x0000_t202" coordsize="21600,21600" o:spt="202" path="m,l,21600r21600,l21600,xe">
                <v:stroke joinstyle="miter"/>
                <v:path gradientshapeok="t" o:connecttype="rect"/>
              </v:shapetype>
              <v:shape id="Text Box 13" o:spid="_x0000_s1026" type="#_x0000_t202" style="position:absolute;left:0;text-align:left;margin-left:141.3pt;margin-top:17.2pt;width:335.05pt;height:11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" filled="f" stroked="f">
                <v:textbox>
                  <w:txbxContent>
                    <w:p w14:paraId="110CB681" w14:textId="142F7BC3" w:rsidR="005B011F" w:rsidRPr="005B011F" w:rsidRDefault="005B011F" w:rsidP="00912209">
                      <w:pPr>
                        <w:pStyle w:val="NoSpacing"/>
                        <w:jc w:val="center"/>
                        <w:rPr>
                          <w:rFonts w:ascii="Calibri" w:hAnsi="Calibri"/>
                        </w:rPr>
                      </w:pPr>
                      <w:r w:rsidRPr="005B011F">
                        <w:rPr>
                          <w:rFonts w:ascii="Papyrus" w:hAnsi="Papyrus"/>
                          <w:sz w:val="40"/>
                          <w:szCs w:val="40"/>
                        </w:rPr>
                        <w:t>Murieston Environmental Group</w:t>
                      </w:r>
                    </w:p>
                    <w:p w14:paraId="0C9953B1" w14:textId="2BDC1FE5" w:rsidR="005B011F" w:rsidRDefault="005B011F" w:rsidP="0081459F">
                      <w:pPr>
                        <w:pStyle w:val="NoSpacing"/>
                        <w:jc w:val="center"/>
                        <w:rPr>
                          <w:rFonts w:ascii="Papyrus" w:hAnsi="Papyrus"/>
                          <w:sz w:val="36"/>
                          <w:szCs w:val="36"/>
                        </w:rPr>
                      </w:pPr>
                      <w:r w:rsidRPr="005B011F">
                        <w:rPr>
                          <w:rFonts w:ascii="Papyrus" w:hAnsi="Papyrus"/>
                          <w:sz w:val="36"/>
                          <w:szCs w:val="36"/>
                        </w:rPr>
                        <w:t xml:space="preserve">Minutes of </w:t>
                      </w:r>
                      <w:r w:rsidR="00D41175">
                        <w:rPr>
                          <w:rFonts w:ascii="Papyrus" w:hAnsi="Papyrus"/>
                          <w:sz w:val="36"/>
                          <w:szCs w:val="36"/>
                        </w:rPr>
                        <w:t>M</w:t>
                      </w:r>
                      <w:r w:rsidRPr="005B011F">
                        <w:rPr>
                          <w:rFonts w:ascii="Papyrus" w:hAnsi="Papyrus"/>
                          <w:sz w:val="36"/>
                          <w:szCs w:val="36"/>
                        </w:rPr>
                        <w:t>eeting</w:t>
                      </w:r>
                      <w:r w:rsidR="009D1DBD">
                        <w:rPr>
                          <w:rFonts w:ascii="Papyrus" w:hAnsi="Papyrus"/>
                          <w:sz w:val="36"/>
                          <w:szCs w:val="36"/>
                        </w:rPr>
                        <w:t xml:space="preserve"> </w:t>
                      </w:r>
                      <w:r w:rsidR="00C95004">
                        <w:rPr>
                          <w:rFonts w:ascii="Papyrus" w:hAnsi="Papyrus"/>
                          <w:sz w:val="36"/>
                          <w:szCs w:val="36"/>
                        </w:rPr>
                        <w:t>12 June</w:t>
                      </w:r>
                      <w:r w:rsidR="000B6524">
                        <w:rPr>
                          <w:rFonts w:ascii="Papyrus" w:hAnsi="Papyrus"/>
                          <w:sz w:val="36"/>
                          <w:szCs w:val="36"/>
                        </w:rPr>
                        <w:t xml:space="preserve"> </w:t>
                      </w:r>
                      <w:r w:rsidR="007A64CA">
                        <w:rPr>
                          <w:rFonts w:ascii="Papyrus" w:hAnsi="Papyrus"/>
                          <w:sz w:val="36"/>
                          <w:szCs w:val="36"/>
                        </w:rPr>
                        <w:t>202</w:t>
                      </w:r>
                      <w:r w:rsidR="00800254">
                        <w:rPr>
                          <w:rFonts w:ascii="Papyrus" w:hAnsi="Papyrus"/>
                          <w:sz w:val="36"/>
                          <w:szCs w:val="36"/>
                        </w:rPr>
                        <w:t>5</w:t>
                      </w:r>
                    </w:p>
                    <w:p w14:paraId="64F85E67" w14:textId="77777777" w:rsidR="0034503C" w:rsidRPr="0034503C" w:rsidRDefault="0034503C" w:rsidP="00597128">
                      <w:pPr>
                        <w:spacing w:after="120"/>
                      </w:pPr>
                    </w:p>
                    <w:p w14:paraId="61333856" w14:textId="0FA318B4" w:rsidR="00DC39A6" w:rsidRPr="005B011F" w:rsidRDefault="00597128" w:rsidP="00597128">
                      <w:pPr>
                        <w:spacing w:after="0"/>
                        <w:ind w:left="1440" w:firstLine="720"/>
                        <w:rPr>
                          <w:sz w:val="44"/>
                          <w:szCs w:val="44"/>
                        </w:rPr>
                      </w:pPr>
                      <w:hyperlink r:id="rId11" w:history="1">
                        <w:r w:rsidRPr="000019C3">
                          <w:rPr>
                            <w:rStyle w:val="Hyperlink"/>
                          </w:rPr>
                          <w:t>http://muriestonenvironmentalgroup.org.uk/</w:t>
                        </w:r>
                      </w:hyperlink>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1403F5E" wp14:editId="40AEF8E0">
                <wp:simplePos x="0" y="0"/>
                <wp:positionH relativeFrom="column">
                  <wp:posOffset>-14605</wp:posOffset>
                </wp:positionH>
                <wp:positionV relativeFrom="paragraph">
                  <wp:posOffset>76835</wp:posOffset>
                </wp:positionV>
                <wp:extent cx="1774825" cy="1291590"/>
                <wp:effectExtent l="635"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87AA7" w14:textId="0D9D06FD" w:rsidR="00C410D0" w:rsidRPr="00C410D0" w:rsidRDefault="00F36810" w:rsidP="00C410D0">
                            <w:pPr>
                              <w:jc w:val="center"/>
                              <w:rPr>
                                <w:noProof/>
                                <w:sz w:val="44"/>
                                <w:szCs w:val="44"/>
                                <w:lang w:eastAsia="en-GB" w:bidi="ar-SA"/>
                              </w:rPr>
                            </w:pPr>
                            <w:r w:rsidRPr="000635F0">
                              <w:rPr>
                                <w:noProof/>
                                <w:sz w:val="44"/>
                                <w:szCs w:val="44"/>
                                <w:lang w:eastAsia="en-GB" w:bidi="ar-SA"/>
                              </w:rPr>
                              <w:drawing>
                                <wp:inline distT="0" distB="0" distL="0" distR="0" wp14:anchorId="4426AF15" wp14:editId="588F542C">
                                  <wp:extent cx="1485900" cy="762000"/>
                                  <wp:effectExtent l="0" t="0" r="0" b="0"/>
                                  <wp:docPr id="1" name="Picture 0" descr="MEG_Logo_CleanLeaf_Final-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G_Logo_CleanLeaf_Final-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762000"/>
                                          </a:xfrm>
                                          <a:prstGeom prst="rect">
                                            <a:avLst/>
                                          </a:prstGeom>
                                          <a:noFill/>
                                          <a:ln>
                                            <a:noFill/>
                                          </a:ln>
                                        </pic:spPr>
                                      </pic:pic>
                                    </a:graphicData>
                                  </a:graphic>
                                </wp:inline>
                              </w:drawing>
                            </w:r>
                            <w:r w:rsidR="00C410D0">
                              <w:rPr>
                                <w:noProof/>
                                <w:sz w:val="44"/>
                                <w:szCs w:val="44"/>
                                <w:lang w:eastAsia="en-GB" w:bidi="ar-SA"/>
                              </w:rPr>
                              <w:br/>
                            </w:r>
                            <w:bookmarkStart w:id="0" w:name="OLE_LINK66"/>
                            <w:r w:rsidR="00C410D0" w:rsidRPr="00AF6CB7">
                              <w:rPr>
                                <w:rFonts w:ascii="Calibri" w:hAnsi="Calibri"/>
                              </w:rPr>
                              <w:t>Registered Charity no SCO43123</w:t>
                            </w:r>
                          </w:p>
                          <w:bookmarkEnd w:id="0"/>
                          <w:p w14:paraId="10663C67" w14:textId="77777777" w:rsidR="00C410D0" w:rsidRDefault="00C410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03F5E" id="Text Box 2" o:spid="_x0000_s1027" type="#_x0000_t202" style="position:absolute;left:0;text-align:left;margin-left:-1.15pt;margin-top:6.05pt;width:139.75pt;height:10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" stroked="f">
                <v:textbox>
                  <w:txbxContent>
                    <w:p w14:paraId="4F587AA7" w14:textId="0D9D06FD" w:rsidR="00C410D0" w:rsidRPr="00C410D0" w:rsidRDefault="00F36810" w:rsidP="00C410D0">
                      <w:pPr>
                        <w:jc w:val="center"/>
                        <w:rPr>
                          <w:noProof/>
                          <w:sz w:val="44"/>
                          <w:szCs w:val="44"/>
                          <w:lang w:eastAsia="en-GB" w:bidi="ar-SA"/>
                        </w:rPr>
                      </w:pPr>
                      <w:r w:rsidRPr="000635F0">
                        <w:rPr>
                          <w:noProof/>
                          <w:sz w:val="44"/>
                          <w:szCs w:val="44"/>
                          <w:lang w:eastAsia="en-GB" w:bidi="ar-SA"/>
                        </w:rPr>
                        <w:drawing>
                          <wp:inline distT="0" distB="0" distL="0" distR="0" wp14:anchorId="4426AF15" wp14:editId="588F542C">
                            <wp:extent cx="1485900" cy="762000"/>
                            <wp:effectExtent l="0" t="0" r="0" b="0"/>
                            <wp:docPr id="1" name="Picture 0" descr="MEG_Logo_CleanLeaf_Final-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G_Logo_CleanLeaf_Final-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762000"/>
                                    </a:xfrm>
                                    <a:prstGeom prst="rect">
                                      <a:avLst/>
                                    </a:prstGeom>
                                    <a:noFill/>
                                    <a:ln>
                                      <a:noFill/>
                                    </a:ln>
                                  </pic:spPr>
                                </pic:pic>
                              </a:graphicData>
                            </a:graphic>
                          </wp:inline>
                        </w:drawing>
                      </w:r>
                      <w:r w:rsidR="00C410D0">
                        <w:rPr>
                          <w:noProof/>
                          <w:sz w:val="44"/>
                          <w:szCs w:val="44"/>
                          <w:lang w:eastAsia="en-GB" w:bidi="ar-SA"/>
                        </w:rPr>
                        <w:br/>
                      </w:r>
                      <w:bookmarkStart w:id="1" w:name="OLE_LINK66"/>
                      <w:r w:rsidR="00C410D0" w:rsidRPr="00AF6CB7">
                        <w:rPr>
                          <w:rFonts w:ascii="Calibri" w:hAnsi="Calibri"/>
                        </w:rPr>
                        <w:t>Registered Charity no SCO43123</w:t>
                      </w:r>
                    </w:p>
                    <w:bookmarkEnd w:id="1"/>
                    <w:p w14:paraId="10663C67" w14:textId="77777777" w:rsidR="00C410D0" w:rsidRDefault="00C410D0"/>
                  </w:txbxContent>
                </v:textbox>
              </v:shape>
            </w:pict>
          </mc:Fallback>
        </mc:AlternateContent>
      </w:r>
      <w:r w:rsidR="003751E6">
        <w:rPr>
          <w:b/>
          <w:sz w:val="72"/>
          <w:szCs w:val="72"/>
        </w:rPr>
        <w:t>a</w:t>
      </w:r>
      <w:r w:rsidR="00476F3B">
        <w:rPr>
          <w:b/>
          <w:sz w:val="72"/>
          <w:szCs w:val="72"/>
        </w:rPr>
        <w:t xml:space="preserve"> </w:t>
      </w:r>
    </w:p>
    <w:p w14:paraId="382BC930" w14:textId="77777777" w:rsidR="00DC4E8E" w:rsidRDefault="00DC4E8E" w:rsidP="003334EE">
      <w:pPr>
        <w:pStyle w:val="NoSpacing"/>
        <w:jc w:val="center"/>
        <w:rPr>
          <w:sz w:val="28"/>
          <w:szCs w:val="28"/>
        </w:rPr>
      </w:pPr>
    </w:p>
    <w:p w14:paraId="02D207F7" w14:textId="77777777" w:rsidR="00476F3B" w:rsidRDefault="000F5BE1" w:rsidP="00912209">
      <w:pPr>
        <w:pStyle w:val="NoSpacing"/>
        <w:jc w:val="center"/>
        <w:rPr>
          <w:sz w:val="28"/>
          <w:szCs w:val="28"/>
        </w:rPr>
      </w:pPr>
      <w:r>
        <w:rPr>
          <w:sz w:val="28"/>
          <w:szCs w:val="28"/>
        </w:rPr>
        <w:tab/>
      </w:r>
    </w:p>
    <w:p w14:paraId="4E8833D2" w14:textId="77777777" w:rsidR="00B43A4F" w:rsidRDefault="00B43A4F" w:rsidP="00EF7940">
      <w:pPr>
        <w:pStyle w:val="NoSpacing"/>
        <w:rPr>
          <w:rFonts w:ascii="Calibri" w:hAnsi="Calibri"/>
          <w:b/>
          <w:sz w:val="28"/>
          <w:szCs w:val="28"/>
        </w:rPr>
      </w:pPr>
    </w:p>
    <w:p w14:paraId="5A38D5C2" w14:textId="1787E94E" w:rsidR="00AF6CB7" w:rsidRDefault="00AF6CB7" w:rsidP="00EF7940">
      <w:pPr>
        <w:pStyle w:val="NoSpacing"/>
        <w:rPr>
          <w:rFonts w:ascii="Calibri" w:hAnsi="Calibri"/>
          <w:b/>
          <w:sz w:val="28"/>
          <w:szCs w:val="28"/>
        </w:rPr>
      </w:pPr>
    </w:p>
    <w:p w14:paraId="64374CA5" w14:textId="08AE17C0" w:rsidR="00EB7FF7" w:rsidRPr="00EB7FF7" w:rsidRDefault="00DE183F" w:rsidP="00EB7FF7">
      <w:r>
        <w:rPr>
          <w:noProof/>
        </w:rPr>
        <mc:AlternateContent>
          <mc:Choice Requires="wps">
            <w:drawing>
              <wp:anchor distT="0" distB="0" distL="114300" distR="114300" simplePos="0" relativeHeight="251660800" behindDoc="0" locked="0" layoutInCell="1" allowOverlap="1" wp14:anchorId="08CBD3AA" wp14:editId="3C60439C">
                <wp:simplePos x="0" y="0"/>
                <wp:positionH relativeFrom="page">
                  <wp:align>center</wp:align>
                </wp:positionH>
                <wp:positionV relativeFrom="paragraph">
                  <wp:posOffset>147927</wp:posOffset>
                </wp:positionV>
                <wp:extent cx="5088255" cy="457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088255"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8C883" w14:textId="77777777" w:rsidR="00AF6CB7" w:rsidRDefault="00AF6CB7">
                            <w:r>
                              <w:t>[Type a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BD3AA" id="_x0000_s1028" type="#_x0000_t202" style="position:absolute;left:0;text-align:left;margin-left:0;margin-top:11.65pt;width:400.65pt;height:3.6pt;flip:y;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" fillcolor="black" stroked="f">
                <v:textbox>
                  <w:txbxContent>
                    <w:p w14:paraId="3EA8C883" w14:textId="77777777" w:rsidR="00AF6CB7" w:rsidRDefault="00AF6CB7">
                      <w:r>
                        <w:t>[Type a quote from the document or the summary of an interesting point. You can position the text box anywhere in the document. Use the Drawing Tools tab to change the formatting of the pull quote text box.]</w:t>
                      </w:r>
                    </w:p>
                  </w:txbxContent>
                </v:textbox>
                <w10:wrap anchorx="page"/>
              </v:shape>
            </w:pict>
          </mc:Fallback>
        </mc:AlternateContent>
      </w:r>
    </w:p>
    <w:p w14:paraId="1E966C76" w14:textId="77777777" w:rsidR="0065401D" w:rsidRDefault="0065401D" w:rsidP="0065401D">
      <w:pPr>
        <w:pStyle w:val="Heading1"/>
        <w:numPr>
          <w:ilvl w:val="0"/>
          <w:numId w:val="6"/>
        </w:numPr>
        <w:ind w:left="360"/>
      </w:pPr>
      <w:r>
        <w:t>Attendees</w:t>
      </w:r>
    </w:p>
    <w:p w14:paraId="03B57034" w14:textId="629E369B" w:rsidR="00E45585" w:rsidRDefault="00E45585" w:rsidP="0065401D">
      <w:pPr>
        <w:spacing w:after="0"/>
        <w:ind w:left="360"/>
      </w:pPr>
      <w:r>
        <w:t>Alan Murray, Isabel Taggart, Gillian de Felice,</w:t>
      </w:r>
      <w:r w:rsidRPr="006C2223">
        <w:t xml:space="preserve"> </w:t>
      </w:r>
      <w:r>
        <w:t>Arthur Marris, Bernie Tremain and Jackie Tremain</w:t>
      </w:r>
    </w:p>
    <w:p w14:paraId="18B90373" w14:textId="4E104294" w:rsidR="00F77911" w:rsidRDefault="00F77911" w:rsidP="00671746">
      <w:pPr>
        <w:pStyle w:val="Heading1"/>
        <w:numPr>
          <w:ilvl w:val="0"/>
          <w:numId w:val="6"/>
        </w:numPr>
        <w:ind w:left="397" w:hanging="397"/>
      </w:pPr>
      <w:r>
        <w:t>Apologies for Absence</w:t>
      </w:r>
    </w:p>
    <w:p w14:paraId="31ABD203" w14:textId="77777777" w:rsidR="00E45585" w:rsidRDefault="00E45585" w:rsidP="00E45585">
      <w:pPr>
        <w:pStyle w:val="NoSpacing"/>
        <w:ind w:left="397"/>
      </w:pPr>
      <w:r>
        <w:t>Andy Murray, Shelagh Taylor, John Hepburn and Kay Goldup.</w:t>
      </w:r>
    </w:p>
    <w:p w14:paraId="0D336AD6" w14:textId="12A5E191" w:rsidR="00903AF3" w:rsidRDefault="00903AF3" w:rsidP="00671746">
      <w:pPr>
        <w:pStyle w:val="Heading1"/>
        <w:numPr>
          <w:ilvl w:val="0"/>
          <w:numId w:val="6"/>
        </w:numPr>
        <w:ind w:left="397" w:hanging="397"/>
      </w:pPr>
      <w:r>
        <w:t xml:space="preserve">Approval of </w:t>
      </w:r>
      <w:r w:rsidR="00565752">
        <w:t>May</w:t>
      </w:r>
      <w:r w:rsidR="00786B63">
        <w:t>’s</w:t>
      </w:r>
      <w:r>
        <w:t xml:space="preserve"> minutes</w:t>
      </w:r>
    </w:p>
    <w:p w14:paraId="64258634" w14:textId="555379A6" w:rsidR="00E45585" w:rsidRDefault="00E45585" w:rsidP="00E45585">
      <w:pPr>
        <w:pStyle w:val="NoSpacing"/>
        <w:ind w:left="397"/>
      </w:pPr>
      <w:r>
        <w:t xml:space="preserve">Gillian </w:t>
      </w:r>
      <w:r w:rsidR="00763760">
        <w:t>d</w:t>
      </w:r>
      <w:r>
        <w:t xml:space="preserve">e Felice </w:t>
      </w:r>
      <w:r>
        <w:rPr>
          <w:rFonts w:ascii="Calibri" w:hAnsi="Calibri"/>
          <w:sz w:val="22"/>
          <w:szCs w:val="22"/>
        </w:rPr>
        <w:t>proposed,</w:t>
      </w:r>
      <w:r w:rsidRPr="00800254">
        <w:t xml:space="preserve"> </w:t>
      </w:r>
      <w:r>
        <w:t xml:space="preserve">Alan Murray </w:t>
      </w:r>
      <w:r>
        <w:rPr>
          <w:rFonts w:ascii="Calibri" w:hAnsi="Calibri"/>
          <w:sz w:val="22"/>
          <w:szCs w:val="22"/>
        </w:rPr>
        <w:t>seconded.</w:t>
      </w:r>
    </w:p>
    <w:p w14:paraId="75EC81CB" w14:textId="77777777" w:rsidR="005409C8" w:rsidRPr="004E280B" w:rsidRDefault="001B69F1" w:rsidP="005409C8">
      <w:pPr>
        <w:pStyle w:val="Heading1"/>
        <w:rPr>
          <w:rFonts w:cs="Arial"/>
        </w:rPr>
      </w:pPr>
      <w:r w:rsidRPr="004E280B">
        <w:rPr>
          <w:rFonts w:cs="Arial"/>
        </w:rPr>
        <w:t>Treasurers report</w:t>
      </w:r>
    </w:p>
    <w:p w14:paraId="724EAE5F" w14:textId="503C7A4F" w:rsidR="00805CB6" w:rsidRDefault="000B6524" w:rsidP="0065401D">
      <w:pPr>
        <w:ind w:left="397"/>
        <w:rPr>
          <w:rFonts w:cs="Arial"/>
        </w:rPr>
      </w:pPr>
      <w:r>
        <w:rPr>
          <w:rFonts w:cs="Arial"/>
        </w:rPr>
        <w:t>T</w:t>
      </w:r>
      <w:r w:rsidR="00E751DA">
        <w:rPr>
          <w:rFonts w:cs="Arial"/>
        </w:rPr>
        <w:t xml:space="preserve">he </w:t>
      </w:r>
      <w:r w:rsidR="00F14B89">
        <w:rPr>
          <w:rFonts w:cs="Arial"/>
        </w:rPr>
        <w:t>b</w:t>
      </w:r>
      <w:r w:rsidR="00693E6A">
        <w:rPr>
          <w:rFonts w:cs="Arial"/>
        </w:rPr>
        <w:t>ank balance</w:t>
      </w:r>
      <w:r w:rsidR="007E44D0">
        <w:rPr>
          <w:rFonts w:cs="Arial"/>
        </w:rPr>
        <w:t xml:space="preserve"> </w:t>
      </w:r>
      <w:bookmarkStart w:id="1" w:name="OLE_LINK3"/>
      <w:r w:rsidR="00CF489A">
        <w:rPr>
          <w:rFonts w:cs="Arial"/>
        </w:rPr>
        <w:t>is currently</w:t>
      </w:r>
      <w:r>
        <w:rPr>
          <w:rFonts w:cs="Arial"/>
        </w:rPr>
        <w:t xml:space="preserve"> </w:t>
      </w:r>
      <w:r w:rsidR="00F14B89">
        <w:rPr>
          <w:rFonts w:cs="Arial"/>
        </w:rPr>
        <w:t>£</w:t>
      </w:r>
      <w:bookmarkEnd w:id="1"/>
      <w:r w:rsidR="00CF489A">
        <w:rPr>
          <w:rFonts w:cs="Arial"/>
        </w:rPr>
        <w:t>3894.89.</w:t>
      </w:r>
      <w:r w:rsidR="004E6703">
        <w:rPr>
          <w:rFonts w:cs="Arial"/>
        </w:rPr>
        <w:t xml:space="preserve"> </w:t>
      </w:r>
      <w:r w:rsidR="00CF489A">
        <w:rPr>
          <w:rFonts w:cs="Arial"/>
        </w:rPr>
        <w:t xml:space="preserve"> We have had</w:t>
      </w:r>
      <w:r w:rsidR="00D96C30">
        <w:rPr>
          <w:rFonts w:cs="Arial"/>
        </w:rPr>
        <w:t xml:space="preserve"> no expenditure or income </w:t>
      </w:r>
      <w:r w:rsidR="00E45585">
        <w:rPr>
          <w:rFonts w:cs="Arial"/>
        </w:rPr>
        <w:t xml:space="preserve">since last </w:t>
      </w:r>
      <w:r w:rsidR="00D96C30">
        <w:rPr>
          <w:rFonts w:cs="Arial"/>
        </w:rPr>
        <w:t>month</w:t>
      </w:r>
      <w:r w:rsidR="00CF489A">
        <w:rPr>
          <w:rFonts w:cs="Arial"/>
        </w:rPr>
        <w:t>.</w:t>
      </w:r>
    </w:p>
    <w:p w14:paraId="6CC15411" w14:textId="5453BE81" w:rsidR="00A86308" w:rsidRDefault="00A479FC" w:rsidP="00B5463C">
      <w:pPr>
        <w:pStyle w:val="Heading1"/>
        <w:rPr>
          <w:rFonts w:cs="Arial"/>
        </w:rPr>
      </w:pPr>
      <w:r w:rsidRPr="004E280B">
        <w:rPr>
          <w:rFonts w:cs="Arial"/>
        </w:rPr>
        <w:t xml:space="preserve">Projects </w:t>
      </w:r>
      <w:r w:rsidR="00165319">
        <w:rPr>
          <w:rFonts w:cs="Arial"/>
        </w:rPr>
        <w:t>discussion</w:t>
      </w:r>
    </w:p>
    <w:p w14:paraId="7D2A381B" w14:textId="0E000734" w:rsidR="00E4509B" w:rsidRDefault="00B34C16" w:rsidP="00483236">
      <w:pPr>
        <w:pStyle w:val="ListParagraph"/>
        <w:numPr>
          <w:ilvl w:val="0"/>
          <w:numId w:val="4"/>
        </w:numPr>
      </w:pPr>
      <w:r>
        <w:t>Co-op Funding - Alan is in the process of applying for this.</w:t>
      </w:r>
    </w:p>
    <w:p w14:paraId="303727D7" w14:textId="7FF24765" w:rsidR="00E4509B" w:rsidRDefault="00B34C16" w:rsidP="00483236">
      <w:pPr>
        <w:pStyle w:val="ListParagraph"/>
        <w:numPr>
          <w:ilvl w:val="0"/>
          <w:numId w:val="4"/>
        </w:numPr>
      </w:pPr>
      <w:r>
        <w:t xml:space="preserve">Strimmer Course - Bernie is happy to do the strimmer course if no-one else is available; however, this is dependent on dates and car availability. </w:t>
      </w:r>
      <w:r w:rsidR="007E5B14">
        <w:t>Alan will chase up</w:t>
      </w:r>
      <w:r w:rsidR="007E5B14">
        <w:t xml:space="preserve"> the </w:t>
      </w:r>
      <w:r>
        <w:t>dates and costs.</w:t>
      </w:r>
    </w:p>
    <w:p w14:paraId="550F9A07" w14:textId="734AB77E" w:rsidR="00E4509B" w:rsidRDefault="00510502" w:rsidP="00483236">
      <w:pPr>
        <w:pStyle w:val="ListParagraph"/>
        <w:numPr>
          <w:ilvl w:val="0"/>
          <w:numId w:val="4"/>
        </w:numPr>
      </w:pPr>
      <w:r>
        <w:t>Recruitment - some of us attended the Cricket Club Open Day and handed out some leaflets. Unfortunately, the weather was against us. So far, we have had no new members. It was suggested that we write up our next project for a piece in the Konect magazine. It was also suggested that we put a piece on the website. It was proposed, by Jackie, that Arthur be Webmaster, and seconded by Gillian, as we currently have no-one updating the website.</w:t>
      </w:r>
    </w:p>
    <w:p w14:paraId="34EA4601" w14:textId="07CBC89C" w:rsidR="00E4509B" w:rsidRDefault="00510502" w:rsidP="00483236">
      <w:pPr>
        <w:pStyle w:val="ListParagraph"/>
        <w:numPr>
          <w:ilvl w:val="0"/>
          <w:numId w:val="4"/>
        </w:numPr>
      </w:pPr>
      <w:r>
        <w:t xml:space="preserve">INNS - Gillian and Alan attended a talk by the Forth Rivers Trust </w:t>
      </w:r>
      <w:r w:rsidR="0070387A">
        <w:t xml:space="preserve">(FRT) </w:t>
      </w:r>
      <w:r>
        <w:t xml:space="preserve">at the Village Hall, and talked about the course that they did. There is a lot of Knotweed in Mid Calder. </w:t>
      </w:r>
      <w:r w:rsidR="0070387A">
        <w:t xml:space="preserve"> </w:t>
      </w:r>
      <w:r>
        <w:t>FRT are going to do some work in August. Gillian and Alan may go to help.</w:t>
      </w:r>
    </w:p>
    <w:p w14:paraId="1852B3BB" w14:textId="777547F7" w:rsidR="00E4509B" w:rsidRDefault="00510502" w:rsidP="00483236">
      <w:pPr>
        <w:pStyle w:val="ListParagraph"/>
        <w:numPr>
          <w:ilvl w:val="0"/>
          <w:numId w:val="4"/>
        </w:numPr>
      </w:pPr>
      <w:r>
        <w:t>Links with other organisations - Fiona Rogers of Central Scotland Wildlife Group, and Callum McClaren, a WLC ecologist, are keen to foster links with MEG.</w:t>
      </w:r>
    </w:p>
    <w:p w14:paraId="383130CB" w14:textId="16812CE9" w:rsidR="00E4509B" w:rsidRDefault="00510502" w:rsidP="00483236">
      <w:pPr>
        <w:pStyle w:val="ListParagraph"/>
        <w:numPr>
          <w:ilvl w:val="0"/>
          <w:numId w:val="4"/>
        </w:numPr>
      </w:pPr>
      <w:r>
        <w:t>Linhouse Survey - need to keep doing this and promoting it.</w:t>
      </w:r>
    </w:p>
    <w:p w14:paraId="68B0F4D4" w14:textId="36D546B4" w:rsidR="00510502" w:rsidRDefault="00510502" w:rsidP="00483236">
      <w:pPr>
        <w:pStyle w:val="ListParagraph"/>
        <w:numPr>
          <w:ilvl w:val="0"/>
          <w:numId w:val="4"/>
        </w:numPr>
      </w:pPr>
      <w:r>
        <w:t>Campbridge Pond - Gillian had emailed Tracey at WLC but as yet has heard nothing back.</w:t>
      </w:r>
    </w:p>
    <w:p w14:paraId="220BD0FD" w14:textId="62F592EE" w:rsidR="00E4509B" w:rsidRDefault="00510502" w:rsidP="00483236">
      <w:pPr>
        <w:pStyle w:val="ListParagraph"/>
        <w:numPr>
          <w:ilvl w:val="0"/>
          <w:numId w:val="4"/>
        </w:numPr>
      </w:pPr>
      <w:r>
        <w:t xml:space="preserve">Gillian </w:t>
      </w:r>
      <w:r w:rsidR="002435BA">
        <w:t xml:space="preserve">will </w:t>
      </w:r>
      <w:r>
        <w:t>email Callum at WLC with a view to organising an event, eg pond dipping or a bat walk.</w:t>
      </w:r>
    </w:p>
    <w:p w14:paraId="27EA2F5E" w14:textId="60965A4D" w:rsidR="00E4509B" w:rsidRDefault="00510502" w:rsidP="00483236">
      <w:pPr>
        <w:pStyle w:val="ListParagraph"/>
        <w:numPr>
          <w:ilvl w:val="0"/>
          <w:numId w:val="4"/>
        </w:numPr>
      </w:pPr>
      <w:r>
        <w:t>Willow Den - we have good feedback and compliments with regard to the willow den. Bernie is going to help Jenny Anderson add a willow arch with the remaining willow wands.</w:t>
      </w:r>
    </w:p>
    <w:p w14:paraId="695C981C" w14:textId="7302F066" w:rsidR="008C255A" w:rsidRPr="00063B55" w:rsidRDefault="0049492D" w:rsidP="008C255A">
      <w:pPr>
        <w:pStyle w:val="Heading1"/>
        <w:rPr>
          <w:rFonts w:cs="Arial"/>
        </w:rPr>
      </w:pPr>
      <w:r w:rsidRPr="004E280B">
        <w:rPr>
          <w:rFonts w:cs="Arial"/>
        </w:rPr>
        <w:t>Diary of events</w:t>
      </w:r>
      <w:r w:rsidR="007E44D0">
        <w:rPr>
          <w:rFonts w:cs="Arial"/>
        </w:rPr>
        <w:t>/Upcoming Projects</w:t>
      </w:r>
    </w:p>
    <w:p w14:paraId="30E4C8AE" w14:textId="4F7A7D70" w:rsidR="00510502" w:rsidRDefault="00510502" w:rsidP="00D96C30">
      <w:pPr>
        <w:pStyle w:val="ListParagraph"/>
        <w:numPr>
          <w:ilvl w:val="0"/>
          <w:numId w:val="4"/>
        </w:numPr>
      </w:pPr>
      <w:bookmarkStart w:id="2" w:name="OLE_LINK2"/>
      <w:r>
        <w:t>20 August 2025 - Jane Begg of The Woodland Trust is going to do a walk and talk with regar</w:t>
      </w:r>
      <w:r w:rsidR="002435BA">
        <w:t>d</w:t>
      </w:r>
      <w:r>
        <w:t xml:space="preserve"> to </w:t>
      </w:r>
      <w:r w:rsidR="002435BA">
        <w:t>M</w:t>
      </w:r>
      <w:r>
        <w:t xml:space="preserve">anagement </w:t>
      </w:r>
      <w:r w:rsidR="002435BA">
        <w:t>S</w:t>
      </w:r>
      <w:r>
        <w:t>trategy.</w:t>
      </w:r>
    </w:p>
    <w:p w14:paraId="2C6251B1" w14:textId="1AB19708" w:rsidR="00510502" w:rsidRDefault="00510502" w:rsidP="00D96C30">
      <w:pPr>
        <w:pStyle w:val="ListParagraph"/>
        <w:numPr>
          <w:ilvl w:val="0"/>
          <w:numId w:val="4"/>
        </w:numPr>
      </w:pPr>
      <w:r>
        <w:t>6 September 2025 - Gala Day/Dog Show at Cricket Club. Best Fancy Dress Dog needs to be added as a class. Arthur is going to ask Kim Vance if she would act as judge again.</w:t>
      </w:r>
    </w:p>
    <w:bookmarkEnd w:id="2"/>
    <w:p w14:paraId="6C76358D" w14:textId="371FBE8E" w:rsidR="00AC479D" w:rsidRDefault="002435BA" w:rsidP="00AC479D">
      <w:pPr>
        <w:pStyle w:val="Heading1"/>
        <w:rPr>
          <w:rFonts w:cs="Arial"/>
        </w:rPr>
      </w:pPr>
      <w:r>
        <w:rPr>
          <w:rFonts w:cs="Arial"/>
        </w:rPr>
        <w:t>A</w:t>
      </w:r>
      <w:r w:rsidR="00AC479D" w:rsidRPr="004E280B">
        <w:rPr>
          <w:rFonts w:cs="Arial"/>
        </w:rPr>
        <w:t>OB</w:t>
      </w:r>
    </w:p>
    <w:p w14:paraId="0F964A61" w14:textId="77777777" w:rsidR="00D520DD" w:rsidRDefault="002435BA" w:rsidP="007166BC">
      <w:pPr>
        <w:pStyle w:val="ListParagraph"/>
        <w:numPr>
          <w:ilvl w:val="0"/>
          <w:numId w:val="5"/>
        </w:numPr>
        <w:ind w:left="360"/>
      </w:pPr>
      <w:r>
        <w:t>We have not planned an event for July due to holidays.</w:t>
      </w:r>
      <w:r w:rsidR="0089267E">
        <w:t xml:space="preserve"> </w:t>
      </w:r>
    </w:p>
    <w:p w14:paraId="235D3C8A" w14:textId="77777777" w:rsidR="00D520DD" w:rsidRDefault="00D520DD" w:rsidP="00D520DD">
      <w:pPr>
        <w:pStyle w:val="ListParagraph"/>
        <w:ind w:left="360"/>
      </w:pPr>
    </w:p>
    <w:p w14:paraId="4B8324CE" w14:textId="77777777" w:rsidR="00D520DD" w:rsidRDefault="00D520DD" w:rsidP="00D520DD">
      <w:pPr>
        <w:pStyle w:val="ListParagraph"/>
        <w:ind w:left="360"/>
      </w:pPr>
    </w:p>
    <w:p w14:paraId="5E559798" w14:textId="4AE843F0" w:rsidR="000B6524" w:rsidRDefault="000B6524" w:rsidP="00D520DD">
      <w:pPr>
        <w:pStyle w:val="ListParagraph"/>
        <w:ind w:left="360"/>
      </w:pPr>
      <w:r>
        <w:t>The meeting closed at 8</w:t>
      </w:r>
      <w:r w:rsidR="001B12BC">
        <w:t>.</w:t>
      </w:r>
      <w:r w:rsidR="0042006F">
        <w:t>15</w:t>
      </w:r>
      <w:r>
        <w:t xml:space="preserve"> pm</w:t>
      </w:r>
    </w:p>
    <w:p w14:paraId="5284E0AE" w14:textId="77777777" w:rsidR="000B6524" w:rsidRDefault="000B6524" w:rsidP="000B6524">
      <w:pPr>
        <w:pStyle w:val="ListParagraph"/>
      </w:pPr>
    </w:p>
    <w:p w14:paraId="11798002" w14:textId="16ADDEA1" w:rsidR="001F3EF2" w:rsidRDefault="001F3EF2" w:rsidP="001F3EF2"/>
    <w:p w14:paraId="1C8BAAD1" w14:textId="77777777" w:rsidR="00F70513" w:rsidRPr="004E280B" w:rsidRDefault="00873982" w:rsidP="00E50A85">
      <w:pPr>
        <w:pStyle w:val="Heading1"/>
        <w:rPr>
          <w:rFonts w:cs="Arial"/>
        </w:rPr>
      </w:pPr>
      <w:r w:rsidRPr="004E280B">
        <w:rPr>
          <w:rFonts w:cs="Arial"/>
        </w:rPr>
        <w:t>Date of next meeting</w:t>
      </w:r>
    </w:p>
    <w:p w14:paraId="3F38B933" w14:textId="16B5FB98" w:rsidR="003A7FB9" w:rsidRDefault="0089267E" w:rsidP="005C5231">
      <w:pPr>
        <w:ind w:left="397"/>
        <w:rPr>
          <w:rFonts w:cs="Arial"/>
        </w:rPr>
      </w:pPr>
      <w:r>
        <w:rPr>
          <w:rFonts w:cs="Arial"/>
        </w:rPr>
        <w:t>9</w:t>
      </w:r>
      <w:r w:rsidR="009712B7">
        <w:rPr>
          <w:rFonts w:cs="Arial"/>
        </w:rPr>
        <w:t xml:space="preserve"> </w:t>
      </w:r>
      <w:r w:rsidR="0042006F">
        <w:rPr>
          <w:rFonts w:cs="Arial"/>
        </w:rPr>
        <w:t>Ju</w:t>
      </w:r>
      <w:r>
        <w:rPr>
          <w:rFonts w:cs="Arial"/>
        </w:rPr>
        <w:t>ly</w:t>
      </w:r>
      <w:r w:rsidR="001B12BC">
        <w:rPr>
          <w:rFonts w:cs="Arial"/>
        </w:rPr>
        <w:t xml:space="preserve"> </w:t>
      </w:r>
      <w:r w:rsidR="001B4AA2">
        <w:rPr>
          <w:rFonts w:cs="Arial"/>
        </w:rPr>
        <w:t>202</w:t>
      </w:r>
      <w:r w:rsidR="00734F80">
        <w:rPr>
          <w:rFonts w:cs="Arial"/>
        </w:rPr>
        <w:t>5</w:t>
      </w:r>
      <w:r w:rsidR="001B4AA2">
        <w:rPr>
          <w:rFonts w:cs="Arial"/>
        </w:rPr>
        <w:t xml:space="preserve">: </w:t>
      </w:r>
      <w:r w:rsidR="00C47540">
        <w:rPr>
          <w:rFonts w:cs="Arial"/>
        </w:rPr>
        <w:t xml:space="preserve"> 7.15</w:t>
      </w:r>
      <w:r w:rsidR="0040018A">
        <w:rPr>
          <w:rFonts w:cs="Arial"/>
        </w:rPr>
        <w:t xml:space="preserve"> </w:t>
      </w:r>
      <w:r w:rsidR="000D538E">
        <w:rPr>
          <w:rFonts w:cs="Arial"/>
        </w:rPr>
        <w:t xml:space="preserve">pm </w:t>
      </w:r>
      <w:r w:rsidR="0040018A">
        <w:rPr>
          <w:rFonts w:cs="Arial"/>
        </w:rPr>
        <w:t xml:space="preserve">at the </w:t>
      </w:r>
      <w:r w:rsidR="00C47540">
        <w:rPr>
          <w:rFonts w:cs="Arial"/>
        </w:rPr>
        <w:t>C</w:t>
      </w:r>
      <w:r w:rsidR="0040018A">
        <w:rPr>
          <w:rFonts w:cs="Arial"/>
        </w:rPr>
        <w:t xml:space="preserve">ricket </w:t>
      </w:r>
      <w:r w:rsidR="00C47540">
        <w:rPr>
          <w:rFonts w:cs="Arial"/>
        </w:rPr>
        <w:t>C</w:t>
      </w:r>
      <w:r w:rsidR="0040018A">
        <w:rPr>
          <w:rFonts w:cs="Arial"/>
        </w:rPr>
        <w:t>lub</w:t>
      </w:r>
    </w:p>
    <w:p w14:paraId="3106254D" w14:textId="053C1154" w:rsidR="00321EA8" w:rsidRDefault="00A528AF" w:rsidP="008C255A">
      <w:pPr>
        <w:pStyle w:val="NoSpacing"/>
        <w:jc w:val="left"/>
        <w:rPr>
          <w:rFonts w:eastAsia="Arial Unicode MS" w:cs="Arial"/>
        </w:rPr>
      </w:pPr>
      <w:r w:rsidRPr="004E280B">
        <w:rPr>
          <w:rFonts w:eastAsia="Arial Unicode MS" w:cs="Arial"/>
        </w:rPr>
        <w:t>M</w:t>
      </w:r>
      <w:r w:rsidR="00EE3904" w:rsidRPr="004E280B">
        <w:rPr>
          <w:rFonts w:eastAsia="Arial Unicode MS" w:cs="Arial"/>
        </w:rPr>
        <w:t>inutes produced by</w:t>
      </w:r>
      <w:r w:rsidR="00202474">
        <w:rPr>
          <w:rFonts w:eastAsia="Arial Unicode MS" w:cs="Arial"/>
        </w:rPr>
        <w:t xml:space="preserve"> </w:t>
      </w:r>
      <w:r w:rsidR="008C255A">
        <w:rPr>
          <w:rFonts w:eastAsia="Arial Unicode MS" w:cs="Arial"/>
        </w:rPr>
        <w:t>Jac</w:t>
      </w:r>
      <w:r w:rsidR="00073F80">
        <w:rPr>
          <w:rFonts w:eastAsia="Arial Unicode MS" w:cs="Arial"/>
        </w:rPr>
        <w:t>kie Tremain</w:t>
      </w:r>
      <w:r w:rsidRPr="004E280B">
        <w:rPr>
          <w:rFonts w:eastAsia="Arial Unicode MS" w:cs="Arial"/>
        </w:rPr>
        <w:t xml:space="preserve"> </w:t>
      </w:r>
      <w:r w:rsidR="007B4DB6">
        <w:rPr>
          <w:rFonts w:eastAsia="Arial Unicode MS" w:cs="Arial"/>
        </w:rPr>
        <w:t>(</w:t>
      </w:r>
      <w:hyperlink r:id="rId14" w:history="1">
        <w:r w:rsidR="00073F80">
          <w:rPr>
            <w:rStyle w:val="Hyperlink"/>
            <w:rFonts w:eastAsia="Arial Unicode MS" w:cs="Arial"/>
          </w:rPr>
          <w:t>jackie.tremain@btinternet</w:t>
        </w:r>
        <w:r w:rsidR="00D77E2B" w:rsidRPr="0093094F">
          <w:rPr>
            <w:rStyle w:val="Hyperlink"/>
            <w:rFonts w:eastAsia="Arial Unicode MS" w:cs="Arial"/>
          </w:rPr>
          <w:t>.com</w:t>
        </w:r>
      </w:hyperlink>
      <w:r w:rsidRPr="004E280B">
        <w:rPr>
          <w:rFonts w:eastAsia="Arial Unicode MS" w:cs="Arial"/>
        </w:rPr>
        <w:t>)</w:t>
      </w:r>
    </w:p>
    <w:sectPr w:rsidR="00321EA8" w:rsidSect="00B64453">
      <w:pgSz w:w="11907" w:h="16839" w:code="9"/>
      <w:pgMar w:top="426" w:right="1417"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4C029" w14:textId="77777777" w:rsidR="00A27F9B" w:rsidRDefault="00A27F9B" w:rsidP="0016527F">
      <w:pPr>
        <w:spacing w:after="0" w:line="240" w:lineRule="auto"/>
      </w:pPr>
      <w:r>
        <w:separator/>
      </w:r>
    </w:p>
  </w:endnote>
  <w:endnote w:type="continuationSeparator" w:id="0">
    <w:p w14:paraId="1DCCD9A1" w14:textId="77777777" w:rsidR="00A27F9B" w:rsidRDefault="00A27F9B" w:rsidP="0016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1E070" w14:textId="77777777" w:rsidR="00A27F9B" w:rsidRDefault="00A27F9B" w:rsidP="0016527F">
      <w:pPr>
        <w:spacing w:after="0" w:line="240" w:lineRule="auto"/>
      </w:pPr>
      <w:r>
        <w:separator/>
      </w:r>
    </w:p>
  </w:footnote>
  <w:footnote w:type="continuationSeparator" w:id="0">
    <w:p w14:paraId="242D6F95" w14:textId="77777777" w:rsidR="00A27F9B" w:rsidRDefault="00A27F9B" w:rsidP="00165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4EA"/>
    <w:multiLevelType w:val="hybridMultilevel"/>
    <w:tmpl w:val="417493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0D313D87"/>
    <w:multiLevelType w:val="hybridMultilevel"/>
    <w:tmpl w:val="44840A6E"/>
    <w:lvl w:ilvl="0" w:tplc="95348A5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17B31"/>
    <w:multiLevelType w:val="multilevel"/>
    <w:tmpl w:val="6150D6EC"/>
    <w:numStyleLink w:val="AgendaItems"/>
  </w:abstractNum>
  <w:abstractNum w:abstractNumId="3"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D1D6AD4"/>
    <w:multiLevelType w:val="hybridMultilevel"/>
    <w:tmpl w:val="099A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772099">
    <w:abstractNumId w:val="3"/>
  </w:num>
  <w:num w:numId="2" w16cid:durableId="1844932015">
    <w:abstractNumId w:val="2"/>
  </w:num>
  <w:num w:numId="3" w16cid:durableId="93257919">
    <w:abstractNumId w:val="1"/>
  </w:num>
  <w:num w:numId="4" w16cid:durableId="543909007">
    <w:abstractNumId w:val="0"/>
  </w:num>
  <w:num w:numId="5" w16cid:durableId="1473789992">
    <w:abstractNumId w:val="4"/>
  </w:num>
  <w:num w:numId="6" w16cid:durableId="1044331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11097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stroke="f">
      <v:stroke weight="0" insetpen="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2C"/>
    <w:rsid w:val="00000285"/>
    <w:rsid w:val="000033E5"/>
    <w:rsid w:val="0000340B"/>
    <w:rsid w:val="00003DA4"/>
    <w:rsid w:val="000063AC"/>
    <w:rsid w:val="0001074C"/>
    <w:rsid w:val="00010757"/>
    <w:rsid w:val="00010794"/>
    <w:rsid w:val="00010D63"/>
    <w:rsid w:val="00011D24"/>
    <w:rsid w:val="0001383A"/>
    <w:rsid w:val="00021363"/>
    <w:rsid w:val="00026331"/>
    <w:rsid w:val="00026672"/>
    <w:rsid w:val="00030DDB"/>
    <w:rsid w:val="00034150"/>
    <w:rsid w:val="00036D44"/>
    <w:rsid w:val="00040EC1"/>
    <w:rsid w:val="00042F94"/>
    <w:rsid w:val="0004305B"/>
    <w:rsid w:val="00043F5F"/>
    <w:rsid w:val="00046596"/>
    <w:rsid w:val="00050793"/>
    <w:rsid w:val="0005278E"/>
    <w:rsid w:val="00052D64"/>
    <w:rsid w:val="00055C3A"/>
    <w:rsid w:val="0006139C"/>
    <w:rsid w:val="000623B3"/>
    <w:rsid w:val="0006271C"/>
    <w:rsid w:val="000635F0"/>
    <w:rsid w:val="0006373C"/>
    <w:rsid w:val="00063B55"/>
    <w:rsid w:val="00064764"/>
    <w:rsid w:val="00064A70"/>
    <w:rsid w:val="0006778E"/>
    <w:rsid w:val="000701AC"/>
    <w:rsid w:val="00070683"/>
    <w:rsid w:val="00070D79"/>
    <w:rsid w:val="0007150E"/>
    <w:rsid w:val="0007177C"/>
    <w:rsid w:val="000717A2"/>
    <w:rsid w:val="00073F80"/>
    <w:rsid w:val="0007468E"/>
    <w:rsid w:val="00074D8D"/>
    <w:rsid w:val="00075960"/>
    <w:rsid w:val="00076215"/>
    <w:rsid w:val="00080ADD"/>
    <w:rsid w:val="00082E72"/>
    <w:rsid w:val="00083375"/>
    <w:rsid w:val="00084290"/>
    <w:rsid w:val="000852FD"/>
    <w:rsid w:val="00086468"/>
    <w:rsid w:val="0008744D"/>
    <w:rsid w:val="000879A2"/>
    <w:rsid w:val="000922CA"/>
    <w:rsid w:val="000943B2"/>
    <w:rsid w:val="00094ABE"/>
    <w:rsid w:val="00096DFE"/>
    <w:rsid w:val="00096ED3"/>
    <w:rsid w:val="00096FE8"/>
    <w:rsid w:val="0009707D"/>
    <w:rsid w:val="000A0649"/>
    <w:rsid w:val="000A0D2D"/>
    <w:rsid w:val="000A1FA1"/>
    <w:rsid w:val="000A283D"/>
    <w:rsid w:val="000A3E87"/>
    <w:rsid w:val="000A68C3"/>
    <w:rsid w:val="000A7531"/>
    <w:rsid w:val="000B48CD"/>
    <w:rsid w:val="000B6524"/>
    <w:rsid w:val="000C0448"/>
    <w:rsid w:val="000C706A"/>
    <w:rsid w:val="000D0D4F"/>
    <w:rsid w:val="000D41F6"/>
    <w:rsid w:val="000D538E"/>
    <w:rsid w:val="000D603E"/>
    <w:rsid w:val="000D60A6"/>
    <w:rsid w:val="000D757D"/>
    <w:rsid w:val="000D7C7D"/>
    <w:rsid w:val="000E37E2"/>
    <w:rsid w:val="000E44BA"/>
    <w:rsid w:val="000E5028"/>
    <w:rsid w:val="000E5BBC"/>
    <w:rsid w:val="000E6A1F"/>
    <w:rsid w:val="000E774C"/>
    <w:rsid w:val="000E7B57"/>
    <w:rsid w:val="000F0B1A"/>
    <w:rsid w:val="000F0B9F"/>
    <w:rsid w:val="000F2B70"/>
    <w:rsid w:val="000F33AA"/>
    <w:rsid w:val="000F3C02"/>
    <w:rsid w:val="000F4541"/>
    <w:rsid w:val="000F5873"/>
    <w:rsid w:val="000F5BE1"/>
    <w:rsid w:val="000F7C38"/>
    <w:rsid w:val="000F7D5D"/>
    <w:rsid w:val="00102AC6"/>
    <w:rsid w:val="00105B77"/>
    <w:rsid w:val="00106E66"/>
    <w:rsid w:val="001070FD"/>
    <w:rsid w:val="00110061"/>
    <w:rsid w:val="0011439E"/>
    <w:rsid w:val="00114DA8"/>
    <w:rsid w:val="00114E6F"/>
    <w:rsid w:val="00116516"/>
    <w:rsid w:val="00116C5C"/>
    <w:rsid w:val="00120F07"/>
    <w:rsid w:val="00121A24"/>
    <w:rsid w:val="00122186"/>
    <w:rsid w:val="00123694"/>
    <w:rsid w:val="001237B7"/>
    <w:rsid w:val="00124353"/>
    <w:rsid w:val="00124553"/>
    <w:rsid w:val="00125BED"/>
    <w:rsid w:val="00130C0D"/>
    <w:rsid w:val="001329C0"/>
    <w:rsid w:val="00133CC6"/>
    <w:rsid w:val="001348EE"/>
    <w:rsid w:val="00135DC9"/>
    <w:rsid w:val="00136F65"/>
    <w:rsid w:val="001371F3"/>
    <w:rsid w:val="00143147"/>
    <w:rsid w:val="0014354C"/>
    <w:rsid w:val="0014460D"/>
    <w:rsid w:val="00145607"/>
    <w:rsid w:val="00146A5B"/>
    <w:rsid w:val="00150F7F"/>
    <w:rsid w:val="00155E99"/>
    <w:rsid w:val="001561F6"/>
    <w:rsid w:val="00156459"/>
    <w:rsid w:val="00156FB3"/>
    <w:rsid w:val="0015787B"/>
    <w:rsid w:val="00157E55"/>
    <w:rsid w:val="001612F2"/>
    <w:rsid w:val="00162A67"/>
    <w:rsid w:val="0016527F"/>
    <w:rsid w:val="00165319"/>
    <w:rsid w:val="00166809"/>
    <w:rsid w:val="00166ADF"/>
    <w:rsid w:val="00170A3C"/>
    <w:rsid w:val="001718A2"/>
    <w:rsid w:val="00172809"/>
    <w:rsid w:val="00175617"/>
    <w:rsid w:val="0017653E"/>
    <w:rsid w:val="00180D31"/>
    <w:rsid w:val="00181A0F"/>
    <w:rsid w:val="001824CD"/>
    <w:rsid w:val="00182534"/>
    <w:rsid w:val="00182A5B"/>
    <w:rsid w:val="00187956"/>
    <w:rsid w:val="001910FF"/>
    <w:rsid w:val="00192BF7"/>
    <w:rsid w:val="00193B15"/>
    <w:rsid w:val="00193CAB"/>
    <w:rsid w:val="001943DB"/>
    <w:rsid w:val="001946A0"/>
    <w:rsid w:val="00195EF9"/>
    <w:rsid w:val="0019699F"/>
    <w:rsid w:val="00197724"/>
    <w:rsid w:val="001A0E2E"/>
    <w:rsid w:val="001A2E70"/>
    <w:rsid w:val="001A39EC"/>
    <w:rsid w:val="001A5A17"/>
    <w:rsid w:val="001A5CC3"/>
    <w:rsid w:val="001A7468"/>
    <w:rsid w:val="001A7485"/>
    <w:rsid w:val="001A7CAD"/>
    <w:rsid w:val="001B0B8F"/>
    <w:rsid w:val="001B12BC"/>
    <w:rsid w:val="001B1C76"/>
    <w:rsid w:val="001B447A"/>
    <w:rsid w:val="001B4AA2"/>
    <w:rsid w:val="001B5256"/>
    <w:rsid w:val="001B6018"/>
    <w:rsid w:val="001B6579"/>
    <w:rsid w:val="001B69F1"/>
    <w:rsid w:val="001B79FC"/>
    <w:rsid w:val="001C06D6"/>
    <w:rsid w:val="001C098B"/>
    <w:rsid w:val="001C0CF8"/>
    <w:rsid w:val="001C11C7"/>
    <w:rsid w:val="001C227A"/>
    <w:rsid w:val="001C2C12"/>
    <w:rsid w:val="001C3A75"/>
    <w:rsid w:val="001C3E00"/>
    <w:rsid w:val="001C7BB4"/>
    <w:rsid w:val="001C7BD6"/>
    <w:rsid w:val="001D0B17"/>
    <w:rsid w:val="001D0F0D"/>
    <w:rsid w:val="001D1DCE"/>
    <w:rsid w:val="001D2854"/>
    <w:rsid w:val="001D2BB6"/>
    <w:rsid w:val="001D33ED"/>
    <w:rsid w:val="001D45CF"/>
    <w:rsid w:val="001D4623"/>
    <w:rsid w:val="001D6997"/>
    <w:rsid w:val="001E034B"/>
    <w:rsid w:val="001E0BB8"/>
    <w:rsid w:val="001E12CF"/>
    <w:rsid w:val="001E5148"/>
    <w:rsid w:val="001E5391"/>
    <w:rsid w:val="001E723B"/>
    <w:rsid w:val="001F046E"/>
    <w:rsid w:val="001F113B"/>
    <w:rsid w:val="001F1176"/>
    <w:rsid w:val="001F3EF2"/>
    <w:rsid w:val="001F4120"/>
    <w:rsid w:val="001F5D46"/>
    <w:rsid w:val="00202474"/>
    <w:rsid w:val="0020569E"/>
    <w:rsid w:val="00205E12"/>
    <w:rsid w:val="002062F1"/>
    <w:rsid w:val="00212038"/>
    <w:rsid w:val="0021602E"/>
    <w:rsid w:val="002170B3"/>
    <w:rsid w:val="002173E7"/>
    <w:rsid w:val="0021752E"/>
    <w:rsid w:val="0022174C"/>
    <w:rsid w:val="002219FB"/>
    <w:rsid w:val="00221E93"/>
    <w:rsid w:val="002238B7"/>
    <w:rsid w:val="002307DE"/>
    <w:rsid w:val="0023119D"/>
    <w:rsid w:val="002311FF"/>
    <w:rsid w:val="00231C78"/>
    <w:rsid w:val="002327F0"/>
    <w:rsid w:val="00234D82"/>
    <w:rsid w:val="0023544F"/>
    <w:rsid w:val="00235B82"/>
    <w:rsid w:val="002407C0"/>
    <w:rsid w:val="00243280"/>
    <w:rsid w:val="002433DD"/>
    <w:rsid w:val="002435BA"/>
    <w:rsid w:val="002436C2"/>
    <w:rsid w:val="00245058"/>
    <w:rsid w:val="002450A2"/>
    <w:rsid w:val="002455B9"/>
    <w:rsid w:val="00245E14"/>
    <w:rsid w:val="002471CD"/>
    <w:rsid w:val="00247B4B"/>
    <w:rsid w:val="00252AB4"/>
    <w:rsid w:val="00253072"/>
    <w:rsid w:val="00253374"/>
    <w:rsid w:val="00255996"/>
    <w:rsid w:val="00261132"/>
    <w:rsid w:val="002613EF"/>
    <w:rsid w:val="00266C13"/>
    <w:rsid w:val="002673D4"/>
    <w:rsid w:val="00267614"/>
    <w:rsid w:val="00271604"/>
    <w:rsid w:val="00272B7D"/>
    <w:rsid w:val="00280780"/>
    <w:rsid w:val="002810DB"/>
    <w:rsid w:val="00281747"/>
    <w:rsid w:val="00281E7C"/>
    <w:rsid w:val="00283BF4"/>
    <w:rsid w:val="0028424A"/>
    <w:rsid w:val="00285D99"/>
    <w:rsid w:val="00286339"/>
    <w:rsid w:val="002864AC"/>
    <w:rsid w:val="00286EF8"/>
    <w:rsid w:val="00287DE7"/>
    <w:rsid w:val="00290077"/>
    <w:rsid w:val="00292AB5"/>
    <w:rsid w:val="00294690"/>
    <w:rsid w:val="002A4DF3"/>
    <w:rsid w:val="002A5E0E"/>
    <w:rsid w:val="002A6981"/>
    <w:rsid w:val="002B11EC"/>
    <w:rsid w:val="002B1439"/>
    <w:rsid w:val="002B6D9D"/>
    <w:rsid w:val="002C20C3"/>
    <w:rsid w:val="002C3A0F"/>
    <w:rsid w:val="002C70C5"/>
    <w:rsid w:val="002D058D"/>
    <w:rsid w:val="002D11C1"/>
    <w:rsid w:val="002D2656"/>
    <w:rsid w:val="002D63BB"/>
    <w:rsid w:val="002D6A4E"/>
    <w:rsid w:val="002E071A"/>
    <w:rsid w:val="002E2477"/>
    <w:rsid w:val="002E24F7"/>
    <w:rsid w:val="002E445D"/>
    <w:rsid w:val="002E4961"/>
    <w:rsid w:val="002E650B"/>
    <w:rsid w:val="002F03B6"/>
    <w:rsid w:val="002F2130"/>
    <w:rsid w:val="002F4B82"/>
    <w:rsid w:val="002F56D5"/>
    <w:rsid w:val="002F77C5"/>
    <w:rsid w:val="0030176D"/>
    <w:rsid w:val="00301E6B"/>
    <w:rsid w:val="00305992"/>
    <w:rsid w:val="003067A8"/>
    <w:rsid w:val="0031071F"/>
    <w:rsid w:val="003110A9"/>
    <w:rsid w:val="00311536"/>
    <w:rsid w:val="003142C2"/>
    <w:rsid w:val="003207C6"/>
    <w:rsid w:val="00321D87"/>
    <w:rsid w:val="00321EA8"/>
    <w:rsid w:val="00323936"/>
    <w:rsid w:val="00325B69"/>
    <w:rsid w:val="003334EE"/>
    <w:rsid w:val="003429AD"/>
    <w:rsid w:val="00344275"/>
    <w:rsid w:val="0034503C"/>
    <w:rsid w:val="00346BF6"/>
    <w:rsid w:val="003471D7"/>
    <w:rsid w:val="003503FD"/>
    <w:rsid w:val="003516DC"/>
    <w:rsid w:val="00355F19"/>
    <w:rsid w:val="00356903"/>
    <w:rsid w:val="00361651"/>
    <w:rsid w:val="00361CB4"/>
    <w:rsid w:val="003647B3"/>
    <w:rsid w:val="00370B0A"/>
    <w:rsid w:val="00374FF4"/>
    <w:rsid w:val="003751E6"/>
    <w:rsid w:val="003759D0"/>
    <w:rsid w:val="00381DCE"/>
    <w:rsid w:val="00381F49"/>
    <w:rsid w:val="003820F7"/>
    <w:rsid w:val="00383354"/>
    <w:rsid w:val="00383FAD"/>
    <w:rsid w:val="00385743"/>
    <w:rsid w:val="00385CBC"/>
    <w:rsid w:val="003863D3"/>
    <w:rsid w:val="00390C63"/>
    <w:rsid w:val="00391BBA"/>
    <w:rsid w:val="00392C8D"/>
    <w:rsid w:val="00394DE9"/>
    <w:rsid w:val="003A38B8"/>
    <w:rsid w:val="003A607E"/>
    <w:rsid w:val="003A7FB9"/>
    <w:rsid w:val="003B0D66"/>
    <w:rsid w:val="003B22E2"/>
    <w:rsid w:val="003B234D"/>
    <w:rsid w:val="003B67A0"/>
    <w:rsid w:val="003B74D7"/>
    <w:rsid w:val="003B76D9"/>
    <w:rsid w:val="003C115F"/>
    <w:rsid w:val="003C2415"/>
    <w:rsid w:val="003C26F2"/>
    <w:rsid w:val="003C35F2"/>
    <w:rsid w:val="003C7F7D"/>
    <w:rsid w:val="003D1E0D"/>
    <w:rsid w:val="003D2498"/>
    <w:rsid w:val="003D262E"/>
    <w:rsid w:val="003D6E00"/>
    <w:rsid w:val="003E10CD"/>
    <w:rsid w:val="003E12DB"/>
    <w:rsid w:val="003E4151"/>
    <w:rsid w:val="003E5583"/>
    <w:rsid w:val="003E5BEF"/>
    <w:rsid w:val="003E5D80"/>
    <w:rsid w:val="003E6FB2"/>
    <w:rsid w:val="003E7EA2"/>
    <w:rsid w:val="003F0C84"/>
    <w:rsid w:val="003F2DE4"/>
    <w:rsid w:val="003F41E2"/>
    <w:rsid w:val="003F59A4"/>
    <w:rsid w:val="003F6B95"/>
    <w:rsid w:val="003F7151"/>
    <w:rsid w:val="003F72DD"/>
    <w:rsid w:val="003F7FA8"/>
    <w:rsid w:val="0040012B"/>
    <w:rsid w:val="0040018A"/>
    <w:rsid w:val="00401AED"/>
    <w:rsid w:val="004022BF"/>
    <w:rsid w:val="00403EC6"/>
    <w:rsid w:val="0040491E"/>
    <w:rsid w:val="00405039"/>
    <w:rsid w:val="00405167"/>
    <w:rsid w:val="00405916"/>
    <w:rsid w:val="004104A8"/>
    <w:rsid w:val="00411DA0"/>
    <w:rsid w:val="00412155"/>
    <w:rsid w:val="00412B60"/>
    <w:rsid w:val="004168D1"/>
    <w:rsid w:val="0042006F"/>
    <w:rsid w:val="0042134B"/>
    <w:rsid w:val="00422E97"/>
    <w:rsid w:val="00425118"/>
    <w:rsid w:val="00426DA3"/>
    <w:rsid w:val="00426E05"/>
    <w:rsid w:val="00427958"/>
    <w:rsid w:val="004306EA"/>
    <w:rsid w:val="00432B23"/>
    <w:rsid w:val="00441FE4"/>
    <w:rsid w:val="0044293A"/>
    <w:rsid w:val="00443B5E"/>
    <w:rsid w:val="004452B1"/>
    <w:rsid w:val="00446D70"/>
    <w:rsid w:val="00454241"/>
    <w:rsid w:val="0045429A"/>
    <w:rsid w:val="004608E6"/>
    <w:rsid w:val="004617DB"/>
    <w:rsid w:val="0046316D"/>
    <w:rsid w:val="00465B03"/>
    <w:rsid w:val="00466092"/>
    <w:rsid w:val="00466A00"/>
    <w:rsid w:val="00471CBF"/>
    <w:rsid w:val="00471F2A"/>
    <w:rsid w:val="00473F80"/>
    <w:rsid w:val="00475FF1"/>
    <w:rsid w:val="00476F3B"/>
    <w:rsid w:val="004800C7"/>
    <w:rsid w:val="00480808"/>
    <w:rsid w:val="00480956"/>
    <w:rsid w:val="00481838"/>
    <w:rsid w:val="00483236"/>
    <w:rsid w:val="00485247"/>
    <w:rsid w:val="00485B9C"/>
    <w:rsid w:val="004875BB"/>
    <w:rsid w:val="00487EEC"/>
    <w:rsid w:val="00490DEB"/>
    <w:rsid w:val="0049492D"/>
    <w:rsid w:val="0049530D"/>
    <w:rsid w:val="00496BFF"/>
    <w:rsid w:val="00497EE8"/>
    <w:rsid w:val="004A06F6"/>
    <w:rsid w:val="004A0F20"/>
    <w:rsid w:val="004A132A"/>
    <w:rsid w:val="004A146C"/>
    <w:rsid w:val="004A253D"/>
    <w:rsid w:val="004A5D65"/>
    <w:rsid w:val="004A78F7"/>
    <w:rsid w:val="004B1402"/>
    <w:rsid w:val="004B1DE0"/>
    <w:rsid w:val="004B375A"/>
    <w:rsid w:val="004B4037"/>
    <w:rsid w:val="004B5C27"/>
    <w:rsid w:val="004B6B3B"/>
    <w:rsid w:val="004B7740"/>
    <w:rsid w:val="004C03EE"/>
    <w:rsid w:val="004C27CA"/>
    <w:rsid w:val="004C48C3"/>
    <w:rsid w:val="004C5DAD"/>
    <w:rsid w:val="004C6A1F"/>
    <w:rsid w:val="004C6F68"/>
    <w:rsid w:val="004C7111"/>
    <w:rsid w:val="004D03C1"/>
    <w:rsid w:val="004D079B"/>
    <w:rsid w:val="004D4405"/>
    <w:rsid w:val="004D507C"/>
    <w:rsid w:val="004E280B"/>
    <w:rsid w:val="004E497C"/>
    <w:rsid w:val="004E4981"/>
    <w:rsid w:val="004E54FA"/>
    <w:rsid w:val="004E6703"/>
    <w:rsid w:val="004E6D15"/>
    <w:rsid w:val="004F5C26"/>
    <w:rsid w:val="005015C5"/>
    <w:rsid w:val="0051032C"/>
    <w:rsid w:val="00510502"/>
    <w:rsid w:val="00510FF8"/>
    <w:rsid w:val="00511668"/>
    <w:rsid w:val="00512DAD"/>
    <w:rsid w:val="005135F1"/>
    <w:rsid w:val="00513B0D"/>
    <w:rsid w:val="00516DEB"/>
    <w:rsid w:val="00517A4D"/>
    <w:rsid w:val="0052173E"/>
    <w:rsid w:val="005221D7"/>
    <w:rsid w:val="005222E1"/>
    <w:rsid w:val="005237D6"/>
    <w:rsid w:val="00523F1E"/>
    <w:rsid w:val="0052704F"/>
    <w:rsid w:val="0052771B"/>
    <w:rsid w:val="005339E7"/>
    <w:rsid w:val="005354BD"/>
    <w:rsid w:val="00540853"/>
    <w:rsid w:val="005408D1"/>
    <w:rsid w:val="005409C8"/>
    <w:rsid w:val="00540A67"/>
    <w:rsid w:val="00542E83"/>
    <w:rsid w:val="00543D6A"/>
    <w:rsid w:val="00544178"/>
    <w:rsid w:val="0054701A"/>
    <w:rsid w:val="0055415E"/>
    <w:rsid w:val="00556847"/>
    <w:rsid w:val="005578D3"/>
    <w:rsid w:val="00565752"/>
    <w:rsid w:val="00566E52"/>
    <w:rsid w:val="0057189C"/>
    <w:rsid w:val="00571F1D"/>
    <w:rsid w:val="00572DC3"/>
    <w:rsid w:val="00573CCD"/>
    <w:rsid w:val="00574183"/>
    <w:rsid w:val="00575717"/>
    <w:rsid w:val="00577A51"/>
    <w:rsid w:val="0058072C"/>
    <w:rsid w:val="00580BF3"/>
    <w:rsid w:val="00583A14"/>
    <w:rsid w:val="005842A8"/>
    <w:rsid w:val="00584463"/>
    <w:rsid w:val="00590A6D"/>
    <w:rsid w:val="005915CF"/>
    <w:rsid w:val="00591805"/>
    <w:rsid w:val="00592AC0"/>
    <w:rsid w:val="00592BBE"/>
    <w:rsid w:val="005964C6"/>
    <w:rsid w:val="00597128"/>
    <w:rsid w:val="00597331"/>
    <w:rsid w:val="005A018E"/>
    <w:rsid w:val="005A13EF"/>
    <w:rsid w:val="005A7BB3"/>
    <w:rsid w:val="005B011F"/>
    <w:rsid w:val="005B07C4"/>
    <w:rsid w:val="005B1CE7"/>
    <w:rsid w:val="005B3C03"/>
    <w:rsid w:val="005B56C6"/>
    <w:rsid w:val="005C173F"/>
    <w:rsid w:val="005C269F"/>
    <w:rsid w:val="005C2828"/>
    <w:rsid w:val="005C299B"/>
    <w:rsid w:val="005C308D"/>
    <w:rsid w:val="005C3A11"/>
    <w:rsid w:val="005C4847"/>
    <w:rsid w:val="005C4B21"/>
    <w:rsid w:val="005C5016"/>
    <w:rsid w:val="005C5231"/>
    <w:rsid w:val="005C5431"/>
    <w:rsid w:val="005C558E"/>
    <w:rsid w:val="005D12C6"/>
    <w:rsid w:val="005D4D3E"/>
    <w:rsid w:val="005D5F59"/>
    <w:rsid w:val="005D6FF4"/>
    <w:rsid w:val="005D78CE"/>
    <w:rsid w:val="005E077B"/>
    <w:rsid w:val="005E1B2B"/>
    <w:rsid w:val="005E25A5"/>
    <w:rsid w:val="005E2BD1"/>
    <w:rsid w:val="005E3CAA"/>
    <w:rsid w:val="005E4D8C"/>
    <w:rsid w:val="005E4E50"/>
    <w:rsid w:val="005E504F"/>
    <w:rsid w:val="005E7234"/>
    <w:rsid w:val="005F0129"/>
    <w:rsid w:val="005F01B4"/>
    <w:rsid w:val="005F308D"/>
    <w:rsid w:val="005F31C7"/>
    <w:rsid w:val="005F4942"/>
    <w:rsid w:val="005F690E"/>
    <w:rsid w:val="00601C39"/>
    <w:rsid w:val="006055D5"/>
    <w:rsid w:val="0060630C"/>
    <w:rsid w:val="00606843"/>
    <w:rsid w:val="00606E85"/>
    <w:rsid w:val="0061042E"/>
    <w:rsid w:val="00610598"/>
    <w:rsid w:val="00614D15"/>
    <w:rsid w:val="00615733"/>
    <w:rsid w:val="00617809"/>
    <w:rsid w:val="0062250C"/>
    <w:rsid w:val="00623758"/>
    <w:rsid w:val="006237C5"/>
    <w:rsid w:val="0062477E"/>
    <w:rsid w:val="006268E1"/>
    <w:rsid w:val="006301AA"/>
    <w:rsid w:val="006317C7"/>
    <w:rsid w:val="00635A0B"/>
    <w:rsid w:val="00641D75"/>
    <w:rsid w:val="00645A72"/>
    <w:rsid w:val="006535C4"/>
    <w:rsid w:val="0065401D"/>
    <w:rsid w:val="006543BE"/>
    <w:rsid w:val="0065735D"/>
    <w:rsid w:val="006576C2"/>
    <w:rsid w:val="00661640"/>
    <w:rsid w:val="00662779"/>
    <w:rsid w:val="00662EA2"/>
    <w:rsid w:val="006666E7"/>
    <w:rsid w:val="0066675A"/>
    <w:rsid w:val="00670C1D"/>
    <w:rsid w:val="00671746"/>
    <w:rsid w:val="00671EBE"/>
    <w:rsid w:val="00674687"/>
    <w:rsid w:val="00680345"/>
    <w:rsid w:val="0068111F"/>
    <w:rsid w:val="006814E7"/>
    <w:rsid w:val="00681EDD"/>
    <w:rsid w:val="00682561"/>
    <w:rsid w:val="006836AF"/>
    <w:rsid w:val="00691594"/>
    <w:rsid w:val="00691EE0"/>
    <w:rsid w:val="0069335E"/>
    <w:rsid w:val="00693E6A"/>
    <w:rsid w:val="00694E98"/>
    <w:rsid w:val="006966E2"/>
    <w:rsid w:val="00696CFD"/>
    <w:rsid w:val="006A1CCA"/>
    <w:rsid w:val="006A2B15"/>
    <w:rsid w:val="006A2E2C"/>
    <w:rsid w:val="006A3367"/>
    <w:rsid w:val="006A5F98"/>
    <w:rsid w:val="006B0FD3"/>
    <w:rsid w:val="006C075C"/>
    <w:rsid w:val="006C283E"/>
    <w:rsid w:val="006C4F51"/>
    <w:rsid w:val="006C591F"/>
    <w:rsid w:val="006C6E15"/>
    <w:rsid w:val="006D0D62"/>
    <w:rsid w:val="006D0ED2"/>
    <w:rsid w:val="006D18F2"/>
    <w:rsid w:val="006D1C13"/>
    <w:rsid w:val="006D24E5"/>
    <w:rsid w:val="006D7DAC"/>
    <w:rsid w:val="006E22DF"/>
    <w:rsid w:val="006E2851"/>
    <w:rsid w:val="006E68EC"/>
    <w:rsid w:val="006E729E"/>
    <w:rsid w:val="006E7BAD"/>
    <w:rsid w:val="006F2965"/>
    <w:rsid w:val="006F4016"/>
    <w:rsid w:val="006F53F8"/>
    <w:rsid w:val="006F5D5B"/>
    <w:rsid w:val="006F6B1B"/>
    <w:rsid w:val="006F6CBC"/>
    <w:rsid w:val="006F6D16"/>
    <w:rsid w:val="007007BA"/>
    <w:rsid w:val="00701E68"/>
    <w:rsid w:val="00703298"/>
    <w:rsid w:val="0070387A"/>
    <w:rsid w:val="0070479D"/>
    <w:rsid w:val="00706E05"/>
    <w:rsid w:val="00710CB0"/>
    <w:rsid w:val="00711C7D"/>
    <w:rsid w:val="007153FE"/>
    <w:rsid w:val="00723722"/>
    <w:rsid w:val="00725603"/>
    <w:rsid w:val="00732720"/>
    <w:rsid w:val="00732C2A"/>
    <w:rsid w:val="00732D0D"/>
    <w:rsid w:val="00733698"/>
    <w:rsid w:val="007348EB"/>
    <w:rsid w:val="00734F80"/>
    <w:rsid w:val="007368CC"/>
    <w:rsid w:val="00745657"/>
    <w:rsid w:val="00745998"/>
    <w:rsid w:val="00750D49"/>
    <w:rsid w:val="00757AEF"/>
    <w:rsid w:val="00763048"/>
    <w:rsid w:val="00763760"/>
    <w:rsid w:val="00765224"/>
    <w:rsid w:val="007654F6"/>
    <w:rsid w:val="00770670"/>
    <w:rsid w:val="00771249"/>
    <w:rsid w:val="0077176C"/>
    <w:rsid w:val="00773927"/>
    <w:rsid w:val="00773E42"/>
    <w:rsid w:val="007756C9"/>
    <w:rsid w:val="007770C1"/>
    <w:rsid w:val="00782C68"/>
    <w:rsid w:val="00782EF9"/>
    <w:rsid w:val="007832EE"/>
    <w:rsid w:val="0078437B"/>
    <w:rsid w:val="00785A7F"/>
    <w:rsid w:val="00786B63"/>
    <w:rsid w:val="007943FC"/>
    <w:rsid w:val="00796D9F"/>
    <w:rsid w:val="007A0A30"/>
    <w:rsid w:val="007A16E7"/>
    <w:rsid w:val="007A18B5"/>
    <w:rsid w:val="007A39D3"/>
    <w:rsid w:val="007A64CA"/>
    <w:rsid w:val="007B2D3F"/>
    <w:rsid w:val="007B3AB3"/>
    <w:rsid w:val="007B4A6B"/>
    <w:rsid w:val="007B4DB6"/>
    <w:rsid w:val="007B5F09"/>
    <w:rsid w:val="007B6791"/>
    <w:rsid w:val="007B6AEE"/>
    <w:rsid w:val="007B6D99"/>
    <w:rsid w:val="007C0B0C"/>
    <w:rsid w:val="007C1BDC"/>
    <w:rsid w:val="007C491D"/>
    <w:rsid w:val="007D599D"/>
    <w:rsid w:val="007D63F1"/>
    <w:rsid w:val="007E12A0"/>
    <w:rsid w:val="007E1C49"/>
    <w:rsid w:val="007E1E1D"/>
    <w:rsid w:val="007E3720"/>
    <w:rsid w:val="007E44D0"/>
    <w:rsid w:val="007E596A"/>
    <w:rsid w:val="007E5B14"/>
    <w:rsid w:val="007E5EE6"/>
    <w:rsid w:val="007E6E26"/>
    <w:rsid w:val="007F366D"/>
    <w:rsid w:val="007F412D"/>
    <w:rsid w:val="007F5A27"/>
    <w:rsid w:val="007F7521"/>
    <w:rsid w:val="007F76E2"/>
    <w:rsid w:val="00800254"/>
    <w:rsid w:val="00802BF7"/>
    <w:rsid w:val="0080300A"/>
    <w:rsid w:val="00805CB6"/>
    <w:rsid w:val="00807388"/>
    <w:rsid w:val="00807B27"/>
    <w:rsid w:val="00807F3E"/>
    <w:rsid w:val="00810491"/>
    <w:rsid w:val="00810A0B"/>
    <w:rsid w:val="0081459F"/>
    <w:rsid w:val="00814F49"/>
    <w:rsid w:val="008161A6"/>
    <w:rsid w:val="00821A50"/>
    <w:rsid w:val="00821E48"/>
    <w:rsid w:val="00824C10"/>
    <w:rsid w:val="00827634"/>
    <w:rsid w:val="00832DD8"/>
    <w:rsid w:val="00841A60"/>
    <w:rsid w:val="00841D66"/>
    <w:rsid w:val="00842150"/>
    <w:rsid w:val="00842E44"/>
    <w:rsid w:val="0084459B"/>
    <w:rsid w:val="00847DE4"/>
    <w:rsid w:val="00850979"/>
    <w:rsid w:val="00850C97"/>
    <w:rsid w:val="008531CC"/>
    <w:rsid w:val="00854C4B"/>
    <w:rsid w:val="00854DD1"/>
    <w:rsid w:val="008568A5"/>
    <w:rsid w:val="00857152"/>
    <w:rsid w:val="00857334"/>
    <w:rsid w:val="00860D5D"/>
    <w:rsid w:val="008706A8"/>
    <w:rsid w:val="00871FBD"/>
    <w:rsid w:val="00873982"/>
    <w:rsid w:val="00875C3E"/>
    <w:rsid w:val="00877197"/>
    <w:rsid w:val="00881C9F"/>
    <w:rsid w:val="00884BA2"/>
    <w:rsid w:val="00887673"/>
    <w:rsid w:val="0089101B"/>
    <w:rsid w:val="00892334"/>
    <w:rsid w:val="0089267E"/>
    <w:rsid w:val="00894278"/>
    <w:rsid w:val="00894916"/>
    <w:rsid w:val="008A061A"/>
    <w:rsid w:val="008A0D21"/>
    <w:rsid w:val="008A1B23"/>
    <w:rsid w:val="008A671D"/>
    <w:rsid w:val="008B2F6C"/>
    <w:rsid w:val="008B47D8"/>
    <w:rsid w:val="008B6EE5"/>
    <w:rsid w:val="008B7584"/>
    <w:rsid w:val="008B75B3"/>
    <w:rsid w:val="008C0E25"/>
    <w:rsid w:val="008C12B9"/>
    <w:rsid w:val="008C255A"/>
    <w:rsid w:val="008C27AD"/>
    <w:rsid w:val="008C3859"/>
    <w:rsid w:val="008C53D7"/>
    <w:rsid w:val="008C6334"/>
    <w:rsid w:val="008D2019"/>
    <w:rsid w:val="008D4422"/>
    <w:rsid w:val="008D5851"/>
    <w:rsid w:val="008E63BE"/>
    <w:rsid w:val="008E6C5A"/>
    <w:rsid w:val="008E6F21"/>
    <w:rsid w:val="008F09C4"/>
    <w:rsid w:val="008F1C2C"/>
    <w:rsid w:val="008F271C"/>
    <w:rsid w:val="008F4364"/>
    <w:rsid w:val="009021F9"/>
    <w:rsid w:val="00903AF3"/>
    <w:rsid w:val="009059B4"/>
    <w:rsid w:val="00910AC8"/>
    <w:rsid w:val="00911779"/>
    <w:rsid w:val="00912209"/>
    <w:rsid w:val="00912713"/>
    <w:rsid w:val="009158F6"/>
    <w:rsid w:val="00915EF7"/>
    <w:rsid w:val="00923DDA"/>
    <w:rsid w:val="0092714A"/>
    <w:rsid w:val="00933CA4"/>
    <w:rsid w:val="00934E3F"/>
    <w:rsid w:val="00934E59"/>
    <w:rsid w:val="009445AD"/>
    <w:rsid w:val="00945582"/>
    <w:rsid w:val="0094706A"/>
    <w:rsid w:val="00947373"/>
    <w:rsid w:val="00950359"/>
    <w:rsid w:val="00950C6E"/>
    <w:rsid w:val="0095306A"/>
    <w:rsid w:val="0095578D"/>
    <w:rsid w:val="00955FFC"/>
    <w:rsid w:val="0096026D"/>
    <w:rsid w:val="00964262"/>
    <w:rsid w:val="009678C0"/>
    <w:rsid w:val="009712B7"/>
    <w:rsid w:val="00971306"/>
    <w:rsid w:val="00972C5B"/>
    <w:rsid w:val="009771F8"/>
    <w:rsid w:val="009816F7"/>
    <w:rsid w:val="009824DA"/>
    <w:rsid w:val="00982EAC"/>
    <w:rsid w:val="00982FCB"/>
    <w:rsid w:val="009849F4"/>
    <w:rsid w:val="00990EB0"/>
    <w:rsid w:val="00994C19"/>
    <w:rsid w:val="0099570B"/>
    <w:rsid w:val="00995780"/>
    <w:rsid w:val="00995DC2"/>
    <w:rsid w:val="009A22E7"/>
    <w:rsid w:val="009A3274"/>
    <w:rsid w:val="009A5815"/>
    <w:rsid w:val="009A5D7A"/>
    <w:rsid w:val="009A6E7D"/>
    <w:rsid w:val="009A7708"/>
    <w:rsid w:val="009B0815"/>
    <w:rsid w:val="009B5823"/>
    <w:rsid w:val="009B5828"/>
    <w:rsid w:val="009B7327"/>
    <w:rsid w:val="009C0E48"/>
    <w:rsid w:val="009C3D5F"/>
    <w:rsid w:val="009C422D"/>
    <w:rsid w:val="009C4945"/>
    <w:rsid w:val="009C50A1"/>
    <w:rsid w:val="009C64BB"/>
    <w:rsid w:val="009D1DBD"/>
    <w:rsid w:val="009D2A1B"/>
    <w:rsid w:val="009D4901"/>
    <w:rsid w:val="009D49C8"/>
    <w:rsid w:val="009D521E"/>
    <w:rsid w:val="009D531D"/>
    <w:rsid w:val="009D5AEF"/>
    <w:rsid w:val="009D61F4"/>
    <w:rsid w:val="009D74F4"/>
    <w:rsid w:val="009E3230"/>
    <w:rsid w:val="009E37F3"/>
    <w:rsid w:val="009E4BBB"/>
    <w:rsid w:val="009E6795"/>
    <w:rsid w:val="009F0A9A"/>
    <w:rsid w:val="009F60E2"/>
    <w:rsid w:val="00A02174"/>
    <w:rsid w:val="00A03820"/>
    <w:rsid w:val="00A0683D"/>
    <w:rsid w:val="00A07FAE"/>
    <w:rsid w:val="00A11C83"/>
    <w:rsid w:val="00A12563"/>
    <w:rsid w:val="00A14343"/>
    <w:rsid w:val="00A14985"/>
    <w:rsid w:val="00A151BB"/>
    <w:rsid w:val="00A1680B"/>
    <w:rsid w:val="00A21F13"/>
    <w:rsid w:val="00A22B54"/>
    <w:rsid w:val="00A26440"/>
    <w:rsid w:val="00A27F9B"/>
    <w:rsid w:val="00A30273"/>
    <w:rsid w:val="00A31569"/>
    <w:rsid w:val="00A3157F"/>
    <w:rsid w:val="00A31ECE"/>
    <w:rsid w:val="00A32F88"/>
    <w:rsid w:val="00A335AE"/>
    <w:rsid w:val="00A342EE"/>
    <w:rsid w:val="00A343FB"/>
    <w:rsid w:val="00A34C4E"/>
    <w:rsid w:val="00A356AC"/>
    <w:rsid w:val="00A368F4"/>
    <w:rsid w:val="00A42C5F"/>
    <w:rsid w:val="00A44CB1"/>
    <w:rsid w:val="00A45A4E"/>
    <w:rsid w:val="00A4609E"/>
    <w:rsid w:val="00A479FC"/>
    <w:rsid w:val="00A51140"/>
    <w:rsid w:val="00A51FB9"/>
    <w:rsid w:val="00A52086"/>
    <w:rsid w:val="00A528AF"/>
    <w:rsid w:val="00A53F9E"/>
    <w:rsid w:val="00A57E63"/>
    <w:rsid w:val="00A63366"/>
    <w:rsid w:val="00A637AB"/>
    <w:rsid w:val="00A63D0E"/>
    <w:rsid w:val="00A659DD"/>
    <w:rsid w:val="00A71365"/>
    <w:rsid w:val="00A72361"/>
    <w:rsid w:val="00A72BF5"/>
    <w:rsid w:val="00A73495"/>
    <w:rsid w:val="00A74158"/>
    <w:rsid w:val="00A7602C"/>
    <w:rsid w:val="00A832E1"/>
    <w:rsid w:val="00A8354D"/>
    <w:rsid w:val="00A86308"/>
    <w:rsid w:val="00A915AD"/>
    <w:rsid w:val="00A92C85"/>
    <w:rsid w:val="00A96EA1"/>
    <w:rsid w:val="00A97903"/>
    <w:rsid w:val="00A97C0E"/>
    <w:rsid w:val="00AA04FE"/>
    <w:rsid w:val="00AA3981"/>
    <w:rsid w:val="00AA68C0"/>
    <w:rsid w:val="00AB1CB5"/>
    <w:rsid w:val="00AB5B84"/>
    <w:rsid w:val="00AB76C8"/>
    <w:rsid w:val="00AB7A60"/>
    <w:rsid w:val="00AC4043"/>
    <w:rsid w:val="00AC479D"/>
    <w:rsid w:val="00AC503B"/>
    <w:rsid w:val="00AD0E88"/>
    <w:rsid w:val="00AD2D46"/>
    <w:rsid w:val="00AD3CCF"/>
    <w:rsid w:val="00AD3D1A"/>
    <w:rsid w:val="00AD4F61"/>
    <w:rsid w:val="00AD5F95"/>
    <w:rsid w:val="00AE0F39"/>
    <w:rsid w:val="00AE1ED4"/>
    <w:rsid w:val="00AE2F8C"/>
    <w:rsid w:val="00AE3A8C"/>
    <w:rsid w:val="00AE3F1A"/>
    <w:rsid w:val="00AE6335"/>
    <w:rsid w:val="00AE7125"/>
    <w:rsid w:val="00AE78B6"/>
    <w:rsid w:val="00AF0B7B"/>
    <w:rsid w:val="00AF3BA0"/>
    <w:rsid w:val="00AF55D3"/>
    <w:rsid w:val="00AF6CB7"/>
    <w:rsid w:val="00B02A2A"/>
    <w:rsid w:val="00B03C5F"/>
    <w:rsid w:val="00B041A8"/>
    <w:rsid w:val="00B05013"/>
    <w:rsid w:val="00B06518"/>
    <w:rsid w:val="00B06FF4"/>
    <w:rsid w:val="00B11048"/>
    <w:rsid w:val="00B14CCE"/>
    <w:rsid w:val="00B1519E"/>
    <w:rsid w:val="00B15712"/>
    <w:rsid w:val="00B2083E"/>
    <w:rsid w:val="00B21001"/>
    <w:rsid w:val="00B22C9E"/>
    <w:rsid w:val="00B23096"/>
    <w:rsid w:val="00B23933"/>
    <w:rsid w:val="00B24AC3"/>
    <w:rsid w:val="00B24E62"/>
    <w:rsid w:val="00B2532C"/>
    <w:rsid w:val="00B33077"/>
    <w:rsid w:val="00B34C16"/>
    <w:rsid w:val="00B400AF"/>
    <w:rsid w:val="00B400DB"/>
    <w:rsid w:val="00B4014A"/>
    <w:rsid w:val="00B40EB2"/>
    <w:rsid w:val="00B4268A"/>
    <w:rsid w:val="00B42A0E"/>
    <w:rsid w:val="00B4364C"/>
    <w:rsid w:val="00B43A4F"/>
    <w:rsid w:val="00B44D2D"/>
    <w:rsid w:val="00B457B8"/>
    <w:rsid w:val="00B4597E"/>
    <w:rsid w:val="00B4629E"/>
    <w:rsid w:val="00B47B5C"/>
    <w:rsid w:val="00B51886"/>
    <w:rsid w:val="00B521F6"/>
    <w:rsid w:val="00B5463C"/>
    <w:rsid w:val="00B54908"/>
    <w:rsid w:val="00B6081C"/>
    <w:rsid w:val="00B617E3"/>
    <w:rsid w:val="00B63C9B"/>
    <w:rsid w:val="00B64453"/>
    <w:rsid w:val="00B67FE3"/>
    <w:rsid w:val="00B71827"/>
    <w:rsid w:val="00B72B0F"/>
    <w:rsid w:val="00B72CCC"/>
    <w:rsid w:val="00B73727"/>
    <w:rsid w:val="00B80062"/>
    <w:rsid w:val="00B80EB9"/>
    <w:rsid w:val="00B83BA4"/>
    <w:rsid w:val="00B8426A"/>
    <w:rsid w:val="00B86F9E"/>
    <w:rsid w:val="00B91419"/>
    <w:rsid w:val="00B929DA"/>
    <w:rsid w:val="00B94995"/>
    <w:rsid w:val="00B9658D"/>
    <w:rsid w:val="00B974F1"/>
    <w:rsid w:val="00BA00D8"/>
    <w:rsid w:val="00BA13E6"/>
    <w:rsid w:val="00BA1A06"/>
    <w:rsid w:val="00BA2E82"/>
    <w:rsid w:val="00BA3A4F"/>
    <w:rsid w:val="00BA410B"/>
    <w:rsid w:val="00BA485A"/>
    <w:rsid w:val="00BA4D4D"/>
    <w:rsid w:val="00BA4FEB"/>
    <w:rsid w:val="00BB15B5"/>
    <w:rsid w:val="00BB1D6F"/>
    <w:rsid w:val="00BB5D33"/>
    <w:rsid w:val="00BB61BE"/>
    <w:rsid w:val="00BB694E"/>
    <w:rsid w:val="00BB75D7"/>
    <w:rsid w:val="00BC1A8D"/>
    <w:rsid w:val="00BC55B6"/>
    <w:rsid w:val="00BC63C5"/>
    <w:rsid w:val="00BD1371"/>
    <w:rsid w:val="00BD3D7D"/>
    <w:rsid w:val="00BD4AFB"/>
    <w:rsid w:val="00BD5631"/>
    <w:rsid w:val="00BD7AF9"/>
    <w:rsid w:val="00BE0258"/>
    <w:rsid w:val="00BE2080"/>
    <w:rsid w:val="00BE2810"/>
    <w:rsid w:val="00BE3A2A"/>
    <w:rsid w:val="00BE5F75"/>
    <w:rsid w:val="00BF07CF"/>
    <w:rsid w:val="00BF0986"/>
    <w:rsid w:val="00BF460D"/>
    <w:rsid w:val="00BF5864"/>
    <w:rsid w:val="00BF7A44"/>
    <w:rsid w:val="00C031AB"/>
    <w:rsid w:val="00C03A9A"/>
    <w:rsid w:val="00C06C98"/>
    <w:rsid w:val="00C07893"/>
    <w:rsid w:val="00C138AF"/>
    <w:rsid w:val="00C24758"/>
    <w:rsid w:val="00C2512F"/>
    <w:rsid w:val="00C253C6"/>
    <w:rsid w:val="00C25BA9"/>
    <w:rsid w:val="00C2632D"/>
    <w:rsid w:val="00C26FBB"/>
    <w:rsid w:val="00C32EEF"/>
    <w:rsid w:val="00C33E38"/>
    <w:rsid w:val="00C3443D"/>
    <w:rsid w:val="00C34E48"/>
    <w:rsid w:val="00C3723C"/>
    <w:rsid w:val="00C40532"/>
    <w:rsid w:val="00C40639"/>
    <w:rsid w:val="00C40AAE"/>
    <w:rsid w:val="00C410D0"/>
    <w:rsid w:val="00C41179"/>
    <w:rsid w:val="00C41F79"/>
    <w:rsid w:val="00C42A70"/>
    <w:rsid w:val="00C43D10"/>
    <w:rsid w:val="00C43F47"/>
    <w:rsid w:val="00C43FCA"/>
    <w:rsid w:val="00C441E2"/>
    <w:rsid w:val="00C458BC"/>
    <w:rsid w:val="00C47540"/>
    <w:rsid w:val="00C476EF"/>
    <w:rsid w:val="00C500F2"/>
    <w:rsid w:val="00C511D9"/>
    <w:rsid w:val="00C529AC"/>
    <w:rsid w:val="00C536E3"/>
    <w:rsid w:val="00C568F0"/>
    <w:rsid w:val="00C62C76"/>
    <w:rsid w:val="00C63262"/>
    <w:rsid w:val="00C63827"/>
    <w:rsid w:val="00C666B8"/>
    <w:rsid w:val="00C70713"/>
    <w:rsid w:val="00C711EC"/>
    <w:rsid w:val="00C73399"/>
    <w:rsid w:val="00C746D4"/>
    <w:rsid w:val="00C75022"/>
    <w:rsid w:val="00C763A3"/>
    <w:rsid w:val="00C763F3"/>
    <w:rsid w:val="00C76A7F"/>
    <w:rsid w:val="00C80583"/>
    <w:rsid w:val="00C8069C"/>
    <w:rsid w:val="00C8121A"/>
    <w:rsid w:val="00C824ED"/>
    <w:rsid w:val="00C8539C"/>
    <w:rsid w:val="00C85E59"/>
    <w:rsid w:val="00C864C9"/>
    <w:rsid w:val="00C903D8"/>
    <w:rsid w:val="00C917D7"/>
    <w:rsid w:val="00C91972"/>
    <w:rsid w:val="00C95004"/>
    <w:rsid w:val="00C965FD"/>
    <w:rsid w:val="00C9673A"/>
    <w:rsid w:val="00C97D8B"/>
    <w:rsid w:val="00CA157B"/>
    <w:rsid w:val="00CA157C"/>
    <w:rsid w:val="00CA1BB4"/>
    <w:rsid w:val="00CA1F69"/>
    <w:rsid w:val="00CA61CC"/>
    <w:rsid w:val="00CA70BD"/>
    <w:rsid w:val="00CB2135"/>
    <w:rsid w:val="00CB2BAC"/>
    <w:rsid w:val="00CB3F2F"/>
    <w:rsid w:val="00CB4E2D"/>
    <w:rsid w:val="00CB5F6B"/>
    <w:rsid w:val="00CB79CA"/>
    <w:rsid w:val="00CC0CB1"/>
    <w:rsid w:val="00CD02E5"/>
    <w:rsid w:val="00CD138B"/>
    <w:rsid w:val="00CD1C49"/>
    <w:rsid w:val="00CD32F2"/>
    <w:rsid w:val="00CE134E"/>
    <w:rsid w:val="00CE1E2E"/>
    <w:rsid w:val="00CE40F1"/>
    <w:rsid w:val="00CE4A00"/>
    <w:rsid w:val="00CE4ABA"/>
    <w:rsid w:val="00CE5DD1"/>
    <w:rsid w:val="00CE6E19"/>
    <w:rsid w:val="00CE732F"/>
    <w:rsid w:val="00CF1733"/>
    <w:rsid w:val="00CF284F"/>
    <w:rsid w:val="00CF2A66"/>
    <w:rsid w:val="00CF4508"/>
    <w:rsid w:val="00CF489A"/>
    <w:rsid w:val="00CF5F26"/>
    <w:rsid w:val="00D00A70"/>
    <w:rsid w:val="00D00F84"/>
    <w:rsid w:val="00D02D7B"/>
    <w:rsid w:val="00D03451"/>
    <w:rsid w:val="00D03D72"/>
    <w:rsid w:val="00D0659A"/>
    <w:rsid w:val="00D1556D"/>
    <w:rsid w:val="00D15961"/>
    <w:rsid w:val="00D16894"/>
    <w:rsid w:val="00D17863"/>
    <w:rsid w:val="00D200CC"/>
    <w:rsid w:val="00D21143"/>
    <w:rsid w:val="00D2166C"/>
    <w:rsid w:val="00D216BE"/>
    <w:rsid w:val="00D23673"/>
    <w:rsid w:val="00D27C41"/>
    <w:rsid w:val="00D31332"/>
    <w:rsid w:val="00D34313"/>
    <w:rsid w:val="00D3551F"/>
    <w:rsid w:val="00D35921"/>
    <w:rsid w:val="00D41175"/>
    <w:rsid w:val="00D446EB"/>
    <w:rsid w:val="00D44E40"/>
    <w:rsid w:val="00D45409"/>
    <w:rsid w:val="00D45B41"/>
    <w:rsid w:val="00D4660C"/>
    <w:rsid w:val="00D5152F"/>
    <w:rsid w:val="00D520DD"/>
    <w:rsid w:val="00D5278A"/>
    <w:rsid w:val="00D543BF"/>
    <w:rsid w:val="00D65A7A"/>
    <w:rsid w:val="00D66583"/>
    <w:rsid w:val="00D66E94"/>
    <w:rsid w:val="00D72AF4"/>
    <w:rsid w:val="00D7378F"/>
    <w:rsid w:val="00D737A4"/>
    <w:rsid w:val="00D75B2C"/>
    <w:rsid w:val="00D76EC6"/>
    <w:rsid w:val="00D77E2B"/>
    <w:rsid w:val="00D80019"/>
    <w:rsid w:val="00D801ED"/>
    <w:rsid w:val="00D8161F"/>
    <w:rsid w:val="00D8384B"/>
    <w:rsid w:val="00D8643A"/>
    <w:rsid w:val="00D86979"/>
    <w:rsid w:val="00D96C30"/>
    <w:rsid w:val="00D978C8"/>
    <w:rsid w:val="00DA1B1A"/>
    <w:rsid w:val="00DA4880"/>
    <w:rsid w:val="00DA577D"/>
    <w:rsid w:val="00DA746C"/>
    <w:rsid w:val="00DB3CCE"/>
    <w:rsid w:val="00DB4513"/>
    <w:rsid w:val="00DB673B"/>
    <w:rsid w:val="00DC0A55"/>
    <w:rsid w:val="00DC1ADA"/>
    <w:rsid w:val="00DC1B88"/>
    <w:rsid w:val="00DC39A6"/>
    <w:rsid w:val="00DC4A34"/>
    <w:rsid w:val="00DC4E8E"/>
    <w:rsid w:val="00DD1B86"/>
    <w:rsid w:val="00DD28C3"/>
    <w:rsid w:val="00DD2E63"/>
    <w:rsid w:val="00DD4AAE"/>
    <w:rsid w:val="00DD65E1"/>
    <w:rsid w:val="00DD6BB5"/>
    <w:rsid w:val="00DD7198"/>
    <w:rsid w:val="00DD7DFC"/>
    <w:rsid w:val="00DE183F"/>
    <w:rsid w:val="00DE1B01"/>
    <w:rsid w:val="00DE1EC7"/>
    <w:rsid w:val="00DE22A8"/>
    <w:rsid w:val="00DE2DB7"/>
    <w:rsid w:val="00DE3436"/>
    <w:rsid w:val="00DE3AB4"/>
    <w:rsid w:val="00DE65A7"/>
    <w:rsid w:val="00DF04B2"/>
    <w:rsid w:val="00DF4339"/>
    <w:rsid w:val="00DF7684"/>
    <w:rsid w:val="00E0069F"/>
    <w:rsid w:val="00E01074"/>
    <w:rsid w:val="00E02A12"/>
    <w:rsid w:val="00E0344E"/>
    <w:rsid w:val="00E03E57"/>
    <w:rsid w:val="00E0400A"/>
    <w:rsid w:val="00E066A4"/>
    <w:rsid w:val="00E0792E"/>
    <w:rsid w:val="00E07A93"/>
    <w:rsid w:val="00E1032E"/>
    <w:rsid w:val="00E10C58"/>
    <w:rsid w:val="00E10E25"/>
    <w:rsid w:val="00E11796"/>
    <w:rsid w:val="00E227BD"/>
    <w:rsid w:val="00E22C83"/>
    <w:rsid w:val="00E2436F"/>
    <w:rsid w:val="00E267DB"/>
    <w:rsid w:val="00E30A8C"/>
    <w:rsid w:val="00E316F6"/>
    <w:rsid w:val="00E344D4"/>
    <w:rsid w:val="00E34F6B"/>
    <w:rsid w:val="00E40927"/>
    <w:rsid w:val="00E4375E"/>
    <w:rsid w:val="00E44065"/>
    <w:rsid w:val="00E4509B"/>
    <w:rsid w:val="00E45585"/>
    <w:rsid w:val="00E469E4"/>
    <w:rsid w:val="00E46A42"/>
    <w:rsid w:val="00E47A0B"/>
    <w:rsid w:val="00E47A18"/>
    <w:rsid w:val="00E47D9E"/>
    <w:rsid w:val="00E50A85"/>
    <w:rsid w:val="00E5295A"/>
    <w:rsid w:val="00E54E18"/>
    <w:rsid w:val="00E557CD"/>
    <w:rsid w:val="00E56775"/>
    <w:rsid w:val="00E62437"/>
    <w:rsid w:val="00E64A0D"/>
    <w:rsid w:val="00E6583E"/>
    <w:rsid w:val="00E67919"/>
    <w:rsid w:val="00E718B8"/>
    <w:rsid w:val="00E72D61"/>
    <w:rsid w:val="00E751DA"/>
    <w:rsid w:val="00E76B30"/>
    <w:rsid w:val="00E811DA"/>
    <w:rsid w:val="00E81832"/>
    <w:rsid w:val="00E8221C"/>
    <w:rsid w:val="00E86690"/>
    <w:rsid w:val="00E90953"/>
    <w:rsid w:val="00E91C01"/>
    <w:rsid w:val="00E9598C"/>
    <w:rsid w:val="00E96374"/>
    <w:rsid w:val="00E97456"/>
    <w:rsid w:val="00E977D3"/>
    <w:rsid w:val="00EA4630"/>
    <w:rsid w:val="00EA6081"/>
    <w:rsid w:val="00EA62B2"/>
    <w:rsid w:val="00EB14BE"/>
    <w:rsid w:val="00EB1E77"/>
    <w:rsid w:val="00EB3DAC"/>
    <w:rsid w:val="00EB40D8"/>
    <w:rsid w:val="00EB5F12"/>
    <w:rsid w:val="00EB5FAB"/>
    <w:rsid w:val="00EB7EA0"/>
    <w:rsid w:val="00EB7FF7"/>
    <w:rsid w:val="00EC0B90"/>
    <w:rsid w:val="00EC0EB5"/>
    <w:rsid w:val="00EC1770"/>
    <w:rsid w:val="00EC525B"/>
    <w:rsid w:val="00EC68A6"/>
    <w:rsid w:val="00EC7690"/>
    <w:rsid w:val="00ED0048"/>
    <w:rsid w:val="00ED0767"/>
    <w:rsid w:val="00ED28C6"/>
    <w:rsid w:val="00ED4918"/>
    <w:rsid w:val="00ED4D5A"/>
    <w:rsid w:val="00EE0824"/>
    <w:rsid w:val="00EE3904"/>
    <w:rsid w:val="00EE3BB6"/>
    <w:rsid w:val="00EF040E"/>
    <w:rsid w:val="00EF05B5"/>
    <w:rsid w:val="00EF2AFA"/>
    <w:rsid w:val="00EF3F2F"/>
    <w:rsid w:val="00EF609B"/>
    <w:rsid w:val="00EF641E"/>
    <w:rsid w:val="00EF676E"/>
    <w:rsid w:val="00EF7940"/>
    <w:rsid w:val="00EF7CCB"/>
    <w:rsid w:val="00EF7E08"/>
    <w:rsid w:val="00F003CB"/>
    <w:rsid w:val="00F07028"/>
    <w:rsid w:val="00F0748F"/>
    <w:rsid w:val="00F14B89"/>
    <w:rsid w:val="00F1673C"/>
    <w:rsid w:val="00F21362"/>
    <w:rsid w:val="00F22C17"/>
    <w:rsid w:val="00F26356"/>
    <w:rsid w:val="00F26602"/>
    <w:rsid w:val="00F3358A"/>
    <w:rsid w:val="00F3367F"/>
    <w:rsid w:val="00F33A44"/>
    <w:rsid w:val="00F34420"/>
    <w:rsid w:val="00F36810"/>
    <w:rsid w:val="00F42387"/>
    <w:rsid w:val="00F4428D"/>
    <w:rsid w:val="00F453B4"/>
    <w:rsid w:val="00F456A8"/>
    <w:rsid w:val="00F46B43"/>
    <w:rsid w:val="00F508AC"/>
    <w:rsid w:val="00F5225E"/>
    <w:rsid w:val="00F52880"/>
    <w:rsid w:val="00F607C6"/>
    <w:rsid w:val="00F629E4"/>
    <w:rsid w:val="00F632EF"/>
    <w:rsid w:val="00F64B83"/>
    <w:rsid w:val="00F6748A"/>
    <w:rsid w:val="00F70513"/>
    <w:rsid w:val="00F710DA"/>
    <w:rsid w:val="00F7390F"/>
    <w:rsid w:val="00F741D7"/>
    <w:rsid w:val="00F74D53"/>
    <w:rsid w:val="00F7507F"/>
    <w:rsid w:val="00F76B0F"/>
    <w:rsid w:val="00F77911"/>
    <w:rsid w:val="00F80B6E"/>
    <w:rsid w:val="00F812A5"/>
    <w:rsid w:val="00F824A5"/>
    <w:rsid w:val="00F84C1D"/>
    <w:rsid w:val="00F85623"/>
    <w:rsid w:val="00F86203"/>
    <w:rsid w:val="00F87EDB"/>
    <w:rsid w:val="00F966D0"/>
    <w:rsid w:val="00F97337"/>
    <w:rsid w:val="00FA0312"/>
    <w:rsid w:val="00FA1E0D"/>
    <w:rsid w:val="00FA2DD6"/>
    <w:rsid w:val="00FA31DD"/>
    <w:rsid w:val="00FA399C"/>
    <w:rsid w:val="00FA7D76"/>
    <w:rsid w:val="00FB119F"/>
    <w:rsid w:val="00FB3E64"/>
    <w:rsid w:val="00FB4131"/>
    <w:rsid w:val="00FB4F42"/>
    <w:rsid w:val="00FB5400"/>
    <w:rsid w:val="00FB5571"/>
    <w:rsid w:val="00FB61B8"/>
    <w:rsid w:val="00FB7FE5"/>
    <w:rsid w:val="00FC4729"/>
    <w:rsid w:val="00FC48EA"/>
    <w:rsid w:val="00FC4AB1"/>
    <w:rsid w:val="00FC509A"/>
    <w:rsid w:val="00FC6108"/>
    <w:rsid w:val="00FC625B"/>
    <w:rsid w:val="00FC6F19"/>
    <w:rsid w:val="00FC704B"/>
    <w:rsid w:val="00FC7057"/>
    <w:rsid w:val="00FC76BA"/>
    <w:rsid w:val="00FC7B9B"/>
    <w:rsid w:val="00FD15A7"/>
    <w:rsid w:val="00FD3198"/>
    <w:rsid w:val="00FD4187"/>
    <w:rsid w:val="00FD5B1C"/>
    <w:rsid w:val="00FD5FE0"/>
    <w:rsid w:val="00FD6288"/>
    <w:rsid w:val="00FD73A7"/>
    <w:rsid w:val="00FD77B7"/>
    <w:rsid w:val="00FE3DAF"/>
    <w:rsid w:val="00FE5757"/>
    <w:rsid w:val="00FE708D"/>
    <w:rsid w:val="00FE7BC7"/>
    <w:rsid w:val="00FF19E1"/>
    <w:rsid w:val="00FF4F85"/>
    <w:rsid w:val="00FF70E2"/>
    <w:rsid w:val="00FF76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weight="0" insetpen="t" on="f"/>
    </o:shapedefaults>
    <o:shapelayout v:ext="edit">
      <o:idmap v:ext="edit" data="2"/>
    </o:shapelayout>
  </w:shapeDefaults>
  <w:decimalSymbol w:val="."/>
  <w:listSeparator w:val=","/>
  <w14:docId w14:val="714403CF"/>
  <w15:chartTrackingRefBased/>
  <w15:docId w15:val="{754F1CD1-3121-4988-AB1E-72CB04C1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C6"/>
    <w:pPr>
      <w:spacing w:after="200" w:line="276" w:lineRule="auto"/>
      <w:jc w:val="both"/>
    </w:pPr>
    <w:rPr>
      <w:lang w:eastAsia="en-US" w:bidi="en-US"/>
    </w:rPr>
  </w:style>
  <w:style w:type="paragraph" w:styleId="Heading1">
    <w:name w:val="heading 1"/>
    <w:basedOn w:val="Normal"/>
    <w:next w:val="Normal"/>
    <w:link w:val="Heading1Char"/>
    <w:uiPriority w:val="9"/>
    <w:qFormat/>
    <w:rsid w:val="00321EA8"/>
    <w:pPr>
      <w:numPr>
        <w:numId w:val="3"/>
      </w:numPr>
      <w:spacing w:before="300" w:after="40"/>
      <w:ind w:left="397" w:hanging="397"/>
      <w:jc w:val="left"/>
      <w:outlineLvl w:val="0"/>
    </w:pPr>
    <w:rPr>
      <w:b/>
      <w:sz w:val="24"/>
      <w:szCs w:val="32"/>
    </w:rPr>
  </w:style>
  <w:style w:type="paragraph" w:styleId="Heading2">
    <w:name w:val="heading 2"/>
    <w:basedOn w:val="Normal"/>
    <w:next w:val="Normal"/>
    <w:link w:val="Heading2Char"/>
    <w:uiPriority w:val="9"/>
    <w:qFormat/>
    <w:rsid w:val="005B56C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5B56C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5B56C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5B56C6"/>
    <w:pPr>
      <w:spacing w:before="200" w:after="0"/>
      <w:jc w:val="left"/>
      <w:outlineLvl w:val="4"/>
    </w:pPr>
    <w:rPr>
      <w:smallCaps/>
      <w:color w:val="988207"/>
      <w:spacing w:val="10"/>
      <w:sz w:val="22"/>
      <w:szCs w:val="26"/>
    </w:rPr>
  </w:style>
  <w:style w:type="paragraph" w:styleId="Heading6">
    <w:name w:val="heading 6"/>
    <w:basedOn w:val="Normal"/>
    <w:next w:val="Normal"/>
    <w:link w:val="Heading6Char"/>
    <w:uiPriority w:val="9"/>
    <w:qFormat/>
    <w:rsid w:val="005B56C6"/>
    <w:pPr>
      <w:spacing w:after="0"/>
      <w:jc w:val="left"/>
      <w:outlineLvl w:val="5"/>
    </w:pPr>
    <w:rPr>
      <w:smallCaps/>
      <w:color w:val="CCAF0A"/>
      <w:spacing w:val="5"/>
      <w:sz w:val="22"/>
    </w:rPr>
  </w:style>
  <w:style w:type="paragraph" w:styleId="Heading7">
    <w:name w:val="heading 7"/>
    <w:basedOn w:val="Normal"/>
    <w:next w:val="Normal"/>
    <w:link w:val="Heading7Char"/>
    <w:uiPriority w:val="9"/>
    <w:qFormat/>
    <w:rsid w:val="005B56C6"/>
    <w:pPr>
      <w:spacing w:after="0"/>
      <w:jc w:val="left"/>
      <w:outlineLvl w:val="6"/>
    </w:pPr>
    <w:rPr>
      <w:b/>
      <w:smallCaps/>
      <w:color w:val="CCAF0A"/>
      <w:spacing w:val="10"/>
    </w:rPr>
  </w:style>
  <w:style w:type="paragraph" w:styleId="Heading8">
    <w:name w:val="heading 8"/>
    <w:basedOn w:val="Normal"/>
    <w:next w:val="Normal"/>
    <w:link w:val="Heading8Char"/>
    <w:uiPriority w:val="9"/>
    <w:qFormat/>
    <w:rsid w:val="005B56C6"/>
    <w:pPr>
      <w:spacing w:after="0"/>
      <w:jc w:val="left"/>
      <w:outlineLvl w:val="7"/>
    </w:pPr>
    <w:rPr>
      <w:b/>
      <w:i/>
      <w:smallCaps/>
      <w:color w:val="988207"/>
    </w:rPr>
  </w:style>
  <w:style w:type="paragraph" w:styleId="Heading9">
    <w:name w:val="heading 9"/>
    <w:basedOn w:val="Normal"/>
    <w:next w:val="Normal"/>
    <w:link w:val="Heading9Char"/>
    <w:uiPriority w:val="9"/>
    <w:qFormat/>
    <w:rsid w:val="005B56C6"/>
    <w:pPr>
      <w:spacing w:after="0"/>
      <w:jc w:val="left"/>
      <w:outlineLvl w:val="8"/>
    </w:pPr>
    <w:rPr>
      <w:b/>
      <w:i/>
      <w:smallCaps/>
      <w:color w:val="6556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1"/>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sz w:val="28"/>
    </w:rPr>
  </w:style>
  <w:style w:type="paragraph" w:styleId="ListNumber">
    <w:name w:val="List Number"/>
    <w:basedOn w:val="Normal"/>
    <w:uiPriority w:val="99"/>
    <w:unhideWhenUsed/>
    <w:rsid w:val="005E2BD1"/>
    <w:pPr>
      <w:numPr>
        <w:ilvl w:val="1"/>
        <w:numId w:val="2"/>
      </w:numPr>
      <w:spacing w:line="360" w:lineRule="auto"/>
    </w:pPr>
    <w:rPr>
      <w:sz w:val="28"/>
    </w:rPr>
  </w:style>
  <w:style w:type="character" w:styleId="PlaceholderText">
    <w:name w:val="Placeholder Text"/>
    <w:uiPriority w:val="99"/>
    <w:semiHidden/>
    <w:rsid w:val="005E2BD1"/>
    <w:rPr>
      <w:color w:val="808080"/>
    </w:rPr>
  </w:style>
  <w:style w:type="paragraph" w:styleId="ListParagraph">
    <w:name w:val="List Paragraph"/>
    <w:basedOn w:val="Normal"/>
    <w:uiPriority w:val="34"/>
    <w:qFormat/>
    <w:rsid w:val="005B56C6"/>
    <w:pPr>
      <w:ind w:left="720"/>
      <w:contextualSpacing/>
    </w:pPr>
  </w:style>
  <w:style w:type="character" w:styleId="Hyperlink">
    <w:name w:val="Hyperlink"/>
    <w:uiPriority w:val="99"/>
    <w:unhideWhenUsed/>
    <w:rsid w:val="00D27C41"/>
    <w:rPr>
      <w:color w:val="00C8C3"/>
      <w:u w:val="single"/>
    </w:rPr>
  </w:style>
  <w:style w:type="character" w:customStyle="1" w:styleId="Heading1Char">
    <w:name w:val="Heading 1 Char"/>
    <w:link w:val="Heading1"/>
    <w:uiPriority w:val="9"/>
    <w:rsid w:val="00321EA8"/>
    <w:rPr>
      <w:b/>
      <w:sz w:val="24"/>
      <w:szCs w:val="32"/>
      <w:lang w:eastAsia="en-US" w:bidi="en-US"/>
    </w:rPr>
  </w:style>
  <w:style w:type="character" w:customStyle="1" w:styleId="Heading2Char">
    <w:name w:val="Heading 2 Char"/>
    <w:link w:val="Heading2"/>
    <w:uiPriority w:val="9"/>
    <w:rsid w:val="005B56C6"/>
    <w:rPr>
      <w:smallCaps/>
      <w:spacing w:val="5"/>
      <w:sz w:val="28"/>
      <w:szCs w:val="28"/>
    </w:rPr>
  </w:style>
  <w:style w:type="character" w:customStyle="1" w:styleId="Heading3Char">
    <w:name w:val="Heading 3 Char"/>
    <w:link w:val="Heading3"/>
    <w:uiPriority w:val="9"/>
    <w:semiHidden/>
    <w:rsid w:val="005B56C6"/>
    <w:rPr>
      <w:smallCaps/>
      <w:spacing w:val="5"/>
      <w:sz w:val="24"/>
      <w:szCs w:val="24"/>
    </w:rPr>
  </w:style>
  <w:style w:type="character" w:customStyle="1" w:styleId="Heading4Char">
    <w:name w:val="Heading 4 Char"/>
    <w:link w:val="Heading4"/>
    <w:uiPriority w:val="9"/>
    <w:semiHidden/>
    <w:rsid w:val="005B56C6"/>
    <w:rPr>
      <w:smallCaps/>
      <w:spacing w:val="10"/>
      <w:sz w:val="22"/>
      <w:szCs w:val="22"/>
    </w:rPr>
  </w:style>
  <w:style w:type="character" w:customStyle="1" w:styleId="Heading5Char">
    <w:name w:val="Heading 5 Char"/>
    <w:link w:val="Heading5"/>
    <w:uiPriority w:val="9"/>
    <w:semiHidden/>
    <w:rsid w:val="005B56C6"/>
    <w:rPr>
      <w:smallCaps/>
      <w:color w:val="988207"/>
      <w:spacing w:val="10"/>
      <w:sz w:val="22"/>
      <w:szCs w:val="26"/>
    </w:rPr>
  </w:style>
  <w:style w:type="character" w:customStyle="1" w:styleId="Heading6Char">
    <w:name w:val="Heading 6 Char"/>
    <w:link w:val="Heading6"/>
    <w:uiPriority w:val="9"/>
    <w:semiHidden/>
    <w:rsid w:val="005B56C6"/>
    <w:rPr>
      <w:smallCaps/>
      <w:color w:val="CCAF0A"/>
      <w:spacing w:val="5"/>
      <w:sz w:val="22"/>
    </w:rPr>
  </w:style>
  <w:style w:type="character" w:customStyle="1" w:styleId="Heading7Char">
    <w:name w:val="Heading 7 Char"/>
    <w:link w:val="Heading7"/>
    <w:uiPriority w:val="9"/>
    <w:semiHidden/>
    <w:rsid w:val="005B56C6"/>
    <w:rPr>
      <w:b/>
      <w:smallCaps/>
      <w:color w:val="CCAF0A"/>
      <w:spacing w:val="10"/>
    </w:rPr>
  </w:style>
  <w:style w:type="character" w:customStyle="1" w:styleId="Heading8Char">
    <w:name w:val="Heading 8 Char"/>
    <w:link w:val="Heading8"/>
    <w:uiPriority w:val="9"/>
    <w:semiHidden/>
    <w:rsid w:val="005B56C6"/>
    <w:rPr>
      <w:b/>
      <w:i/>
      <w:smallCaps/>
      <w:color w:val="988207"/>
    </w:rPr>
  </w:style>
  <w:style w:type="character" w:customStyle="1" w:styleId="Heading9Char">
    <w:name w:val="Heading 9 Char"/>
    <w:link w:val="Heading9"/>
    <w:uiPriority w:val="9"/>
    <w:semiHidden/>
    <w:rsid w:val="005B56C6"/>
    <w:rPr>
      <w:b/>
      <w:i/>
      <w:smallCaps/>
      <w:color w:val="655605"/>
    </w:rPr>
  </w:style>
  <w:style w:type="paragraph" w:styleId="Caption">
    <w:name w:val="caption"/>
    <w:basedOn w:val="Normal"/>
    <w:next w:val="Normal"/>
    <w:uiPriority w:val="35"/>
    <w:qFormat/>
    <w:rsid w:val="005B56C6"/>
    <w:rPr>
      <w:b/>
      <w:bCs/>
      <w:caps/>
      <w:sz w:val="16"/>
      <w:szCs w:val="18"/>
    </w:rPr>
  </w:style>
  <w:style w:type="paragraph" w:styleId="Title">
    <w:name w:val="Title"/>
    <w:basedOn w:val="Normal"/>
    <w:next w:val="Normal"/>
    <w:link w:val="TitleChar"/>
    <w:uiPriority w:val="10"/>
    <w:qFormat/>
    <w:rsid w:val="005B56C6"/>
    <w:pPr>
      <w:pBdr>
        <w:top w:val="single" w:sz="12" w:space="1" w:color="CCAF0A"/>
      </w:pBdr>
      <w:spacing w:line="240" w:lineRule="auto"/>
      <w:jc w:val="right"/>
    </w:pPr>
    <w:rPr>
      <w:smallCaps/>
      <w:sz w:val="48"/>
      <w:szCs w:val="48"/>
    </w:rPr>
  </w:style>
  <w:style w:type="character" w:customStyle="1" w:styleId="TitleChar">
    <w:name w:val="Title Char"/>
    <w:link w:val="Title"/>
    <w:uiPriority w:val="10"/>
    <w:rsid w:val="005B56C6"/>
    <w:rPr>
      <w:smallCaps/>
      <w:sz w:val="48"/>
      <w:szCs w:val="48"/>
    </w:rPr>
  </w:style>
  <w:style w:type="paragraph" w:styleId="Subtitle">
    <w:name w:val="Subtitle"/>
    <w:basedOn w:val="Normal"/>
    <w:next w:val="Normal"/>
    <w:link w:val="SubtitleChar"/>
    <w:uiPriority w:val="11"/>
    <w:qFormat/>
    <w:rsid w:val="005B56C6"/>
    <w:pPr>
      <w:spacing w:after="720" w:line="240" w:lineRule="auto"/>
      <w:jc w:val="right"/>
    </w:pPr>
    <w:rPr>
      <w:rFonts w:ascii="Franklin Gothic Book" w:hAnsi="Franklin Gothic Book"/>
      <w:szCs w:val="22"/>
    </w:rPr>
  </w:style>
  <w:style w:type="character" w:customStyle="1" w:styleId="SubtitleChar">
    <w:name w:val="Subtitle Char"/>
    <w:link w:val="Subtitle"/>
    <w:uiPriority w:val="11"/>
    <w:rsid w:val="005B56C6"/>
    <w:rPr>
      <w:rFonts w:ascii="Franklin Gothic Book" w:eastAsia="Times New Roman" w:hAnsi="Franklin Gothic Book" w:cs="Times New Roman"/>
      <w:szCs w:val="22"/>
    </w:rPr>
  </w:style>
  <w:style w:type="character" w:styleId="Strong">
    <w:name w:val="Strong"/>
    <w:uiPriority w:val="22"/>
    <w:qFormat/>
    <w:rsid w:val="005B56C6"/>
    <w:rPr>
      <w:b/>
      <w:color w:val="CCAF0A"/>
    </w:rPr>
  </w:style>
  <w:style w:type="character" w:styleId="Emphasis">
    <w:name w:val="Emphasis"/>
    <w:uiPriority w:val="20"/>
    <w:qFormat/>
    <w:rsid w:val="005B56C6"/>
    <w:rPr>
      <w:b/>
      <w:i/>
      <w:spacing w:val="10"/>
    </w:rPr>
  </w:style>
  <w:style w:type="paragraph" w:styleId="NoSpacing">
    <w:name w:val="No Spacing"/>
    <w:basedOn w:val="Normal"/>
    <w:link w:val="NoSpacingChar"/>
    <w:uiPriority w:val="1"/>
    <w:qFormat/>
    <w:rsid w:val="005B56C6"/>
    <w:pPr>
      <w:spacing w:after="0" w:line="240" w:lineRule="auto"/>
    </w:pPr>
  </w:style>
  <w:style w:type="character" w:customStyle="1" w:styleId="NoSpacingChar">
    <w:name w:val="No Spacing Char"/>
    <w:basedOn w:val="DefaultParagraphFont"/>
    <w:link w:val="NoSpacing"/>
    <w:uiPriority w:val="1"/>
    <w:rsid w:val="005B56C6"/>
  </w:style>
  <w:style w:type="paragraph" w:styleId="Quote">
    <w:name w:val="Quote"/>
    <w:basedOn w:val="Normal"/>
    <w:next w:val="Normal"/>
    <w:link w:val="QuoteChar"/>
    <w:uiPriority w:val="29"/>
    <w:qFormat/>
    <w:rsid w:val="005B56C6"/>
    <w:rPr>
      <w:i/>
    </w:rPr>
  </w:style>
  <w:style w:type="character" w:customStyle="1" w:styleId="QuoteChar">
    <w:name w:val="Quote Char"/>
    <w:link w:val="Quote"/>
    <w:uiPriority w:val="29"/>
    <w:rsid w:val="005B56C6"/>
    <w:rPr>
      <w:i/>
    </w:rPr>
  </w:style>
  <w:style w:type="paragraph" w:styleId="IntenseQuote">
    <w:name w:val="Intense Quote"/>
    <w:basedOn w:val="Normal"/>
    <w:next w:val="Normal"/>
    <w:link w:val="IntenseQuoteChar"/>
    <w:uiPriority w:val="30"/>
    <w:qFormat/>
    <w:rsid w:val="005B56C6"/>
    <w:pPr>
      <w:pBdr>
        <w:top w:val="single" w:sz="8" w:space="10" w:color="988207"/>
        <w:left w:val="single" w:sz="8" w:space="10" w:color="988207"/>
        <w:bottom w:val="single" w:sz="8" w:space="10" w:color="988207"/>
        <w:right w:val="single" w:sz="8" w:space="10" w:color="988207"/>
      </w:pBdr>
      <w:shd w:val="clear" w:color="auto" w:fill="CCAF0A"/>
      <w:spacing w:before="140" w:after="140"/>
      <w:ind w:left="1440" w:right="1440"/>
    </w:pPr>
    <w:rPr>
      <w:b/>
      <w:i/>
      <w:color w:val="FFFFFF"/>
    </w:rPr>
  </w:style>
  <w:style w:type="character" w:customStyle="1" w:styleId="IntenseQuoteChar">
    <w:name w:val="Intense Quote Char"/>
    <w:link w:val="IntenseQuote"/>
    <w:uiPriority w:val="30"/>
    <w:rsid w:val="005B56C6"/>
    <w:rPr>
      <w:b/>
      <w:i/>
      <w:color w:val="FFFFFF"/>
      <w:shd w:val="clear" w:color="auto" w:fill="CCAF0A"/>
    </w:rPr>
  </w:style>
  <w:style w:type="character" w:styleId="SubtleEmphasis">
    <w:name w:val="Subtle Emphasis"/>
    <w:uiPriority w:val="19"/>
    <w:qFormat/>
    <w:rsid w:val="005B56C6"/>
    <w:rPr>
      <w:i/>
    </w:rPr>
  </w:style>
  <w:style w:type="character" w:styleId="IntenseEmphasis">
    <w:name w:val="Intense Emphasis"/>
    <w:uiPriority w:val="21"/>
    <w:qFormat/>
    <w:rsid w:val="005B56C6"/>
    <w:rPr>
      <w:b/>
      <w:i/>
      <w:color w:val="CCAF0A"/>
      <w:spacing w:val="10"/>
    </w:rPr>
  </w:style>
  <w:style w:type="character" w:styleId="SubtleReference">
    <w:name w:val="Subtle Reference"/>
    <w:uiPriority w:val="31"/>
    <w:qFormat/>
    <w:rsid w:val="005B56C6"/>
    <w:rPr>
      <w:b/>
    </w:rPr>
  </w:style>
  <w:style w:type="character" w:styleId="IntenseReference">
    <w:name w:val="Intense Reference"/>
    <w:uiPriority w:val="32"/>
    <w:qFormat/>
    <w:rsid w:val="005B56C6"/>
    <w:rPr>
      <w:b/>
      <w:bCs/>
      <w:smallCaps/>
      <w:spacing w:val="5"/>
      <w:sz w:val="22"/>
      <w:szCs w:val="22"/>
      <w:u w:val="single"/>
    </w:rPr>
  </w:style>
  <w:style w:type="character" w:styleId="BookTitle">
    <w:name w:val="Book Title"/>
    <w:uiPriority w:val="33"/>
    <w:qFormat/>
    <w:rsid w:val="005B56C6"/>
    <w:rPr>
      <w:rFonts w:ascii="Franklin Gothic Book" w:eastAsia="Times New Roman" w:hAnsi="Franklin Gothic Book" w:cs="Times New Roman"/>
      <w:i/>
      <w:iCs/>
      <w:sz w:val="20"/>
      <w:szCs w:val="20"/>
    </w:rPr>
  </w:style>
  <w:style w:type="paragraph" w:styleId="TOCHeading">
    <w:name w:val="TOC Heading"/>
    <w:basedOn w:val="Heading1"/>
    <w:next w:val="Normal"/>
    <w:uiPriority w:val="39"/>
    <w:qFormat/>
    <w:rsid w:val="005B56C6"/>
    <w:pPr>
      <w:outlineLvl w:val="9"/>
    </w:pPr>
  </w:style>
  <w:style w:type="table" w:styleId="TableGrid">
    <w:name w:val="Table Grid"/>
    <w:basedOn w:val="TableNormal"/>
    <w:uiPriority w:val="59"/>
    <w:rsid w:val="0054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9CA"/>
    <w:rPr>
      <w:lang w:val="en-US" w:eastAsia="en-US" w:bidi="en-US"/>
    </w:rPr>
  </w:style>
  <w:style w:type="character" w:styleId="UnresolvedMention">
    <w:name w:val="Unresolved Mention"/>
    <w:uiPriority w:val="99"/>
    <w:semiHidden/>
    <w:unhideWhenUsed/>
    <w:rsid w:val="00096DFE"/>
    <w:rPr>
      <w:color w:val="808080"/>
      <w:shd w:val="clear" w:color="auto" w:fill="E6E6E6"/>
    </w:rPr>
  </w:style>
  <w:style w:type="paragraph" w:styleId="Header">
    <w:name w:val="header"/>
    <w:basedOn w:val="Normal"/>
    <w:link w:val="HeaderChar"/>
    <w:uiPriority w:val="99"/>
    <w:unhideWhenUsed/>
    <w:rsid w:val="0016527F"/>
    <w:pPr>
      <w:tabs>
        <w:tab w:val="center" w:pos="4513"/>
        <w:tab w:val="right" w:pos="9026"/>
      </w:tabs>
    </w:pPr>
  </w:style>
  <w:style w:type="character" w:customStyle="1" w:styleId="HeaderChar">
    <w:name w:val="Header Char"/>
    <w:link w:val="Header"/>
    <w:uiPriority w:val="99"/>
    <w:rsid w:val="0016527F"/>
    <w:rPr>
      <w:lang w:eastAsia="en-US" w:bidi="en-US"/>
    </w:rPr>
  </w:style>
  <w:style w:type="paragraph" w:styleId="Footer">
    <w:name w:val="footer"/>
    <w:basedOn w:val="Normal"/>
    <w:link w:val="FooterChar"/>
    <w:uiPriority w:val="99"/>
    <w:unhideWhenUsed/>
    <w:rsid w:val="0016527F"/>
    <w:pPr>
      <w:tabs>
        <w:tab w:val="center" w:pos="4513"/>
        <w:tab w:val="right" w:pos="9026"/>
      </w:tabs>
    </w:pPr>
  </w:style>
  <w:style w:type="character" w:customStyle="1" w:styleId="FooterChar">
    <w:name w:val="Footer Char"/>
    <w:link w:val="Footer"/>
    <w:uiPriority w:val="99"/>
    <w:rsid w:val="0016527F"/>
    <w:rPr>
      <w:lang w:eastAsia="en-US" w:bidi="en-US"/>
    </w:rPr>
  </w:style>
  <w:style w:type="paragraph" w:styleId="NormalWeb">
    <w:name w:val="Normal (Web)"/>
    <w:basedOn w:val="Normal"/>
    <w:uiPriority w:val="99"/>
    <w:semiHidden/>
    <w:unhideWhenUsed/>
    <w:rsid w:val="00606E85"/>
    <w:pPr>
      <w:spacing w:before="100" w:beforeAutospacing="1" w:after="100" w:afterAutospacing="1" w:line="240" w:lineRule="auto"/>
      <w:jc w:val="left"/>
    </w:pPr>
    <w:rPr>
      <w:rFonts w:ascii="Calibri" w:eastAsia="MS Mincho" w:hAnsi="Calibri" w:cs="Calibri"/>
      <w:sz w:val="22"/>
      <w:szCs w:val="22"/>
      <w:lang w:eastAsia="ja-JP" w:bidi="ar-SA"/>
    </w:rPr>
  </w:style>
  <w:style w:type="character" w:styleId="FollowedHyperlink">
    <w:name w:val="FollowedHyperlink"/>
    <w:basedOn w:val="DefaultParagraphFont"/>
    <w:uiPriority w:val="99"/>
    <w:semiHidden/>
    <w:unhideWhenUsed/>
    <w:rsid w:val="00D75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8156">
      <w:bodyDiv w:val="1"/>
      <w:marLeft w:val="0"/>
      <w:marRight w:val="0"/>
      <w:marTop w:val="0"/>
      <w:marBottom w:val="0"/>
      <w:divBdr>
        <w:top w:val="none" w:sz="0" w:space="0" w:color="auto"/>
        <w:left w:val="none" w:sz="0" w:space="0" w:color="auto"/>
        <w:bottom w:val="none" w:sz="0" w:space="0" w:color="auto"/>
        <w:right w:val="none" w:sz="0" w:space="0" w:color="auto"/>
      </w:divBdr>
    </w:div>
    <w:div w:id="138158696">
      <w:bodyDiv w:val="1"/>
      <w:marLeft w:val="0"/>
      <w:marRight w:val="0"/>
      <w:marTop w:val="0"/>
      <w:marBottom w:val="0"/>
      <w:divBdr>
        <w:top w:val="none" w:sz="0" w:space="0" w:color="auto"/>
        <w:left w:val="none" w:sz="0" w:space="0" w:color="auto"/>
        <w:bottom w:val="none" w:sz="0" w:space="0" w:color="auto"/>
        <w:right w:val="none" w:sz="0" w:space="0" w:color="auto"/>
      </w:divBdr>
    </w:div>
    <w:div w:id="148250730">
      <w:bodyDiv w:val="1"/>
      <w:marLeft w:val="0"/>
      <w:marRight w:val="0"/>
      <w:marTop w:val="0"/>
      <w:marBottom w:val="0"/>
      <w:divBdr>
        <w:top w:val="none" w:sz="0" w:space="0" w:color="auto"/>
        <w:left w:val="none" w:sz="0" w:space="0" w:color="auto"/>
        <w:bottom w:val="none" w:sz="0" w:space="0" w:color="auto"/>
        <w:right w:val="none" w:sz="0" w:space="0" w:color="auto"/>
      </w:divBdr>
    </w:div>
    <w:div w:id="188764889">
      <w:bodyDiv w:val="1"/>
      <w:marLeft w:val="0"/>
      <w:marRight w:val="0"/>
      <w:marTop w:val="0"/>
      <w:marBottom w:val="0"/>
      <w:divBdr>
        <w:top w:val="none" w:sz="0" w:space="0" w:color="auto"/>
        <w:left w:val="none" w:sz="0" w:space="0" w:color="auto"/>
        <w:bottom w:val="none" w:sz="0" w:space="0" w:color="auto"/>
        <w:right w:val="none" w:sz="0" w:space="0" w:color="auto"/>
      </w:divBdr>
    </w:div>
    <w:div w:id="242379093">
      <w:bodyDiv w:val="1"/>
      <w:marLeft w:val="0"/>
      <w:marRight w:val="0"/>
      <w:marTop w:val="0"/>
      <w:marBottom w:val="0"/>
      <w:divBdr>
        <w:top w:val="none" w:sz="0" w:space="0" w:color="auto"/>
        <w:left w:val="none" w:sz="0" w:space="0" w:color="auto"/>
        <w:bottom w:val="none" w:sz="0" w:space="0" w:color="auto"/>
        <w:right w:val="none" w:sz="0" w:space="0" w:color="auto"/>
      </w:divBdr>
    </w:div>
    <w:div w:id="370308706">
      <w:bodyDiv w:val="1"/>
      <w:marLeft w:val="0"/>
      <w:marRight w:val="0"/>
      <w:marTop w:val="0"/>
      <w:marBottom w:val="0"/>
      <w:divBdr>
        <w:top w:val="none" w:sz="0" w:space="0" w:color="auto"/>
        <w:left w:val="none" w:sz="0" w:space="0" w:color="auto"/>
        <w:bottom w:val="none" w:sz="0" w:space="0" w:color="auto"/>
        <w:right w:val="none" w:sz="0" w:space="0" w:color="auto"/>
      </w:divBdr>
    </w:div>
    <w:div w:id="380600220">
      <w:bodyDiv w:val="1"/>
      <w:marLeft w:val="0"/>
      <w:marRight w:val="0"/>
      <w:marTop w:val="0"/>
      <w:marBottom w:val="0"/>
      <w:divBdr>
        <w:top w:val="none" w:sz="0" w:space="0" w:color="auto"/>
        <w:left w:val="none" w:sz="0" w:space="0" w:color="auto"/>
        <w:bottom w:val="none" w:sz="0" w:space="0" w:color="auto"/>
        <w:right w:val="none" w:sz="0" w:space="0" w:color="auto"/>
      </w:divBdr>
    </w:div>
    <w:div w:id="704214687">
      <w:bodyDiv w:val="1"/>
      <w:marLeft w:val="0"/>
      <w:marRight w:val="0"/>
      <w:marTop w:val="0"/>
      <w:marBottom w:val="0"/>
      <w:divBdr>
        <w:top w:val="none" w:sz="0" w:space="0" w:color="auto"/>
        <w:left w:val="none" w:sz="0" w:space="0" w:color="auto"/>
        <w:bottom w:val="none" w:sz="0" w:space="0" w:color="auto"/>
        <w:right w:val="none" w:sz="0" w:space="0" w:color="auto"/>
      </w:divBdr>
    </w:div>
    <w:div w:id="751198676">
      <w:bodyDiv w:val="1"/>
      <w:marLeft w:val="0"/>
      <w:marRight w:val="0"/>
      <w:marTop w:val="0"/>
      <w:marBottom w:val="0"/>
      <w:divBdr>
        <w:top w:val="none" w:sz="0" w:space="0" w:color="auto"/>
        <w:left w:val="none" w:sz="0" w:space="0" w:color="auto"/>
        <w:bottom w:val="none" w:sz="0" w:space="0" w:color="auto"/>
        <w:right w:val="none" w:sz="0" w:space="0" w:color="auto"/>
      </w:divBdr>
    </w:div>
    <w:div w:id="862940319">
      <w:bodyDiv w:val="1"/>
      <w:marLeft w:val="0"/>
      <w:marRight w:val="0"/>
      <w:marTop w:val="0"/>
      <w:marBottom w:val="0"/>
      <w:divBdr>
        <w:top w:val="none" w:sz="0" w:space="0" w:color="auto"/>
        <w:left w:val="none" w:sz="0" w:space="0" w:color="auto"/>
        <w:bottom w:val="none" w:sz="0" w:space="0" w:color="auto"/>
        <w:right w:val="none" w:sz="0" w:space="0" w:color="auto"/>
      </w:divBdr>
    </w:div>
    <w:div w:id="891814323">
      <w:bodyDiv w:val="1"/>
      <w:marLeft w:val="0"/>
      <w:marRight w:val="0"/>
      <w:marTop w:val="0"/>
      <w:marBottom w:val="0"/>
      <w:divBdr>
        <w:top w:val="none" w:sz="0" w:space="0" w:color="auto"/>
        <w:left w:val="none" w:sz="0" w:space="0" w:color="auto"/>
        <w:bottom w:val="none" w:sz="0" w:space="0" w:color="auto"/>
        <w:right w:val="none" w:sz="0" w:space="0" w:color="auto"/>
      </w:divBdr>
    </w:div>
    <w:div w:id="1074662165">
      <w:bodyDiv w:val="1"/>
      <w:marLeft w:val="0"/>
      <w:marRight w:val="0"/>
      <w:marTop w:val="0"/>
      <w:marBottom w:val="0"/>
      <w:divBdr>
        <w:top w:val="none" w:sz="0" w:space="0" w:color="auto"/>
        <w:left w:val="none" w:sz="0" w:space="0" w:color="auto"/>
        <w:bottom w:val="none" w:sz="0" w:space="0" w:color="auto"/>
        <w:right w:val="none" w:sz="0" w:space="0" w:color="auto"/>
      </w:divBdr>
    </w:div>
    <w:div w:id="1133907648">
      <w:bodyDiv w:val="1"/>
      <w:marLeft w:val="0"/>
      <w:marRight w:val="0"/>
      <w:marTop w:val="0"/>
      <w:marBottom w:val="0"/>
      <w:divBdr>
        <w:top w:val="none" w:sz="0" w:space="0" w:color="auto"/>
        <w:left w:val="none" w:sz="0" w:space="0" w:color="auto"/>
        <w:bottom w:val="none" w:sz="0" w:space="0" w:color="auto"/>
        <w:right w:val="none" w:sz="0" w:space="0" w:color="auto"/>
      </w:divBdr>
    </w:div>
    <w:div w:id="1168449448">
      <w:bodyDiv w:val="1"/>
      <w:marLeft w:val="0"/>
      <w:marRight w:val="0"/>
      <w:marTop w:val="0"/>
      <w:marBottom w:val="0"/>
      <w:divBdr>
        <w:top w:val="none" w:sz="0" w:space="0" w:color="auto"/>
        <w:left w:val="none" w:sz="0" w:space="0" w:color="auto"/>
        <w:bottom w:val="none" w:sz="0" w:space="0" w:color="auto"/>
        <w:right w:val="none" w:sz="0" w:space="0" w:color="auto"/>
      </w:divBdr>
    </w:div>
    <w:div w:id="1304777330">
      <w:bodyDiv w:val="1"/>
      <w:marLeft w:val="0"/>
      <w:marRight w:val="0"/>
      <w:marTop w:val="0"/>
      <w:marBottom w:val="0"/>
      <w:divBdr>
        <w:top w:val="none" w:sz="0" w:space="0" w:color="auto"/>
        <w:left w:val="none" w:sz="0" w:space="0" w:color="auto"/>
        <w:bottom w:val="none" w:sz="0" w:space="0" w:color="auto"/>
        <w:right w:val="none" w:sz="0" w:space="0" w:color="auto"/>
      </w:divBdr>
    </w:div>
    <w:div w:id="1388802431">
      <w:bodyDiv w:val="1"/>
      <w:marLeft w:val="0"/>
      <w:marRight w:val="0"/>
      <w:marTop w:val="0"/>
      <w:marBottom w:val="0"/>
      <w:divBdr>
        <w:top w:val="none" w:sz="0" w:space="0" w:color="auto"/>
        <w:left w:val="none" w:sz="0" w:space="0" w:color="auto"/>
        <w:bottom w:val="none" w:sz="0" w:space="0" w:color="auto"/>
        <w:right w:val="none" w:sz="0" w:space="0" w:color="auto"/>
      </w:divBdr>
    </w:div>
    <w:div w:id="1457137502">
      <w:bodyDiv w:val="1"/>
      <w:marLeft w:val="0"/>
      <w:marRight w:val="0"/>
      <w:marTop w:val="0"/>
      <w:marBottom w:val="0"/>
      <w:divBdr>
        <w:top w:val="none" w:sz="0" w:space="0" w:color="auto"/>
        <w:left w:val="none" w:sz="0" w:space="0" w:color="auto"/>
        <w:bottom w:val="none" w:sz="0" w:space="0" w:color="auto"/>
        <w:right w:val="none" w:sz="0" w:space="0" w:color="auto"/>
      </w:divBdr>
    </w:div>
    <w:div w:id="1459832029">
      <w:bodyDiv w:val="1"/>
      <w:marLeft w:val="0"/>
      <w:marRight w:val="0"/>
      <w:marTop w:val="0"/>
      <w:marBottom w:val="0"/>
      <w:divBdr>
        <w:top w:val="none" w:sz="0" w:space="0" w:color="auto"/>
        <w:left w:val="none" w:sz="0" w:space="0" w:color="auto"/>
        <w:bottom w:val="none" w:sz="0" w:space="0" w:color="auto"/>
        <w:right w:val="none" w:sz="0" w:space="0" w:color="auto"/>
      </w:divBdr>
    </w:div>
    <w:div w:id="1464156055">
      <w:bodyDiv w:val="1"/>
      <w:marLeft w:val="0"/>
      <w:marRight w:val="0"/>
      <w:marTop w:val="0"/>
      <w:marBottom w:val="0"/>
      <w:divBdr>
        <w:top w:val="none" w:sz="0" w:space="0" w:color="auto"/>
        <w:left w:val="none" w:sz="0" w:space="0" w:color="auto"/>
        <w:bottom w:val="none" w:sz="0" w:space="0" w:color="auto"/>
        <w:right w:val="none" w:sz="0" w:space="0" w:color="auto"/>
      </w:divBdr>
    </w:div>
    <w:div w:id="1499617069">
      <w:bodyDiv w:val="1"/>
      <w:marLeft w:val="0"/>
      <w:marRight w:val="0"/>
      <w:marTop w:val="0"/>
      <w:marBottom w:val="0"/>
      <w:divBdr>
        <w:top w:val="none" w:sz="0" w:space="0" w:color="auto"/>
        <w:left w:val="none" w:sz="0" w:space="0" w:color="auto"/>
        <w:bottom w:val="none" w:sz="0" w:space="0" w:color="auto"/>
        <w:right w:val="none" w:sz="0" w:space="0" w:color="auto"/>
      </w:divBdr>
    </w:div>
    <w:div w:id="1526291877">
      <w:bodyDiv w:val="1"/>
      <w:marLeft w:val="0"/>
      <w:marRight w:val="0"/>
      <w:marTop w:val="0"/>
      <w:marBottom w:val="0"/>
      <w:divBdr>
        <w:top w:val="none" w:sz="0" w:space="0" w:color="auto"/>
        <w:left w:val="none" w:sz="0" w:space="0" w:color="auto"/>
        <w:bottom w:val="none" w:sz="0" w:space="0" w:color="auto"/>
        <w:right w:val="none" w:sz="0" w:space="0" w:color="auto"/>
      </w:divBdr>
    </w:div>
    <w:div w:id="1558197606">
      <w:bodyDiv w:val="1"/>
      <w:marLeft w:val="0"/>
      <w:marRight w:val="0"/>
      <w:marTop w:val="0"/>
      <w:marBottom w:val="0"/>
      <w:divBdr>
        <w:top w:val="none" w:sz="0" w:space="0" w:color="auto"/>
        <w:left w:val="none" w:sz="0" w:space="0" w:color="auto"/>
        <w:bottom w:val="none" w:sz="0" w:space="0" w:color="auto"/>
        <w:right w:val="none" w:sz="0" w:space="0" w:color="auto"/>
      </w:divBdr>
    </w:div>
    <w:div w:id="1587375556">
      <w:bodyDiv w:val="1"/>
      <w:marLeft w:val="0"/>
      <w:marRight w:val="0"/>
      <w:marTop w:val="0"/>
      <w:marBottom w:val="0"/>
      <w:divBdr>
        <w:top w:val="none" w:sz="0" w:space="0" w:color="auto"/>
        <w:left w:val="none" w:sz="0" w:space="0" w:color="auto"/>
        <w:bottom w:val="none" w:sz="0" w:space="0" w:color="auto"/>
        <w:right w:val="none" w:sz="0" w:space="0" w:color="auto"/>
      </w:divBdr>
    </w:div>
    <w:div w:id="1662387877">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 w:id="1774202846">
      <w:bodyDiv w:val="1"/>
      <w:marLeft w:val="0"/>
      <w:marRight w:val="0"/>
      <w:marTop w:val="0"/>
      <w:marBottom w:val="0"/>
      <w:divBdr>
        <w:top w:val="none" w:sz="0" w:space="0" w:color="auto"/>
        <w:left w:val="none" w:sz="0" w:space="0" w:color="auto"/>
        <w:bottom w:val="none" w:sz="0" w:space="0" w:color="auto"/>
        <w:right w:val="none" w:sz="0" w:space="0" w:color="auto"/>
      </w:divBdr>
    </w:div>
    <w:div w:id="1988779612">
      <w:bodyDiv w:val="1"/>
      <w:marLeft w:val="0"/>
      <w:marRight w:val="0"/>
      <w:marTop w:val="0"/>
      <w:marBottom w:val="0"/>
      <w:divBdr>
        <w:top w:val="none" w:sz="0" w:space="0" w:color="auto"/>
        <w:left w:val="none" w:sz="0" w:space="0" w:color="auto"/>
        <w:bottom w:val="none" w:sz="0" w:space="0" w:color="auto"/>
        <w:right w:val="none" w:sz="0" w:space="0" w:color="auto"/>
      </w:divBdr>
    </w:div>
    <w:div w:id="2100832432">
      <w:bodyDiv w:val="1"/>
      <w:marLeft w:val="0"/>
      <w:marRight w:val="0"/>
      <w:marTop w:val="0"/>
      <w:marBottom w:val="0"/>
      <w:divBdr>
        <w:top w:val="none" w:sz="0" w:space="0" w:color="auto"/>
        <w:left w:val="none" w:sz="0" w:space="0" w:color="auto"/>
        <w:bottom w:val="none" w:sz="0" w:space="0" w:color="auto"/>
        <w:right w:val="none" w:sz="0" w:space="0" w:color="auto"/>
      </w:divBdr>
    </w:div>
    <w:div w:id="21183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uriestonenvironmentalgrou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muriestonenvironmentalgrou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risarthu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esktop\TS1028071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7902FC0D7F0438C8C94180FEE9C18" ma:contentTypeVersion="15" ma:contentTypeDescription="Create a new document." ma:contentTypeScope="" ma:versionID="b120e58feb94f2a5940f8a3df0f37d06">
  <xsd:schema xmlns:xsd="http://www.w3.org/2001/XMLSchema" xmlns:xs="http://www.w3.org/2001/XMLSchema" xmlns:p="http://schemas.microsoft.com/office/2006/metadata/properties" xmlns:ns1="http://schemas.microsoft.com/sharepoint/v3" xmlns:ns3="45ffa7be-950c-4c7c-b3f8-a5f19ad5c104" xmlns:ns4="8d6defd6-75a1-4bf1-9d5f-bbccd345b0e5" targetNamespace="http://schemas.microsoft.com/office/2006/metadata/properties" ma:root="true" ma:fieldsID="979b21160771ac1b0c0dc7944aa2ab7c" ns1:_="" ns3:_="" ns4:_="">
    <xsd:import namespace="http://schemas.microsoft.com/sharepoint/v3"/>
    <xsd:import namespace="45ffa7be-950c-4c7c-b3f8-a5f19ad5c104"/>
    <xsd:import namespace="8d6defd6-75a1-4bf1-9d5f-bbccd345b0e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fa7be-950c-4c7c-b3f8-a5f19ad5c10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defd6-75a1-4bf1-9d5f-bbccd345b0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FA639-054C-469F-BCBB-1B97D470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ffa7be-950c-4c7c-b3f8-a5f19ad5c104"/>
    <ds:schemaRef ds:uri="8d6defd6-75a1-4bf1-9d5f-bbccd345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C5216-EFD9-4316-B3E6-ECB0698670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E2B2F7-C4B3-4BE9-8D66-090666409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TS102807132.dotx</Template>
  <TotalTime>166</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Community meeting minutes</vt:lpstr>
    </vt:vector>
  </TitlesOfParts>
  <Company/>
  <LinksUpToDate>false</LinksUpToDate>
  <CharactersWithSpaces>2512</CharactersWithSpaces>
  <SharedDoc>false</SharedDoc>
  <HLinks>
    <vt:vector size="6" baseType="variant">
      <vt:variant>
        <vt:i4>6684735</vt:i4>
      </vt:variant>
      <vt:variant>
        <vt:i4>0</vt:i4>
      </vt:variant>
      <vt:variant>
        <vt:i4>0</vt:i4>
      </vt:variant>
      <vt:variant>
        <vt:i4>5</vt:i4>
      </vt:variant>
      <vt:variant>
        <vt:lpwstr>https://ypiscotland.org.uk/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minutes</dc:title>
  <dc:subject/>
  <dc:creator>Ian</dc:creator>
  <cp:keywords/>
  <cp:lastModifiedBy>Bernie Tremain</cp:lastModifiedBy>
  <cp:revision>14</cp:revision>
  <cp:lastPrinted>2024-03-14T09:02:00Z</cp:lastPrinted>
  <dcterms:created xsi:type="dcterms:W3CDTF">2025-07-08T17:00:00Z</dcterms:created>
  <dcterms:modified xsi:type="dcterms:W3CDTF">2025-07-08T19:46:00Z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y fmtid="{D5CDD505-2E9C-101B-9397-08002B2CF9AE}" pid="3" name="ContentTypeId">
    <vt:lpwstr>0x0101007357902FC0D7F0438C8C94180FEE9C18</vt:lpwstr>
  </property>
</Properties>
</file>